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67" w:rsidRPr="00813BEF" w:rsidRDefault="00883767" w:rsidP="00883767">
      <w:pPr>
        <w:rPr>
          <w:lang w:val="sr-Latn-RS"/>
        </w:rPr>
      </w:pPr>
      <w:r>
        <w:rPr>
          <w:lang w:val="sr-Cyrl-CS"/>
        </w:rPr>
        <w:t xml:space="preserve">Број: </w:t>
      </w:r>
      <w:r w:rsidR="00545A79">
        <w:rPr>
          <w:lang w:val="sr-Latn-CS"/>
        </w:rPr>
        <w:t>1</w:t>
      </w:r>
      <w:r w:rsidR="00962045">
        <w:rPr>
          <w:lang w:val="sr-Latn-CS"/>
        </w:rPr>
        <w:t>1</w:t>
      </w:r>
      <w:r w:rsidR="00545A79">
        <w:rPr>
          <w:lang w:val="sr-Latn-CS"/>
        </w:rPr>
        <w:t>-</w:t>
      </w:r>
      <w:r w:rsidR="00545A79">
        <w:rPr>
          <w:lang w:val="sr-Cyrl-CS"/>
        </w:rPr>
        <w:t>Г-</w:t>
      </w:r>
    </w:p>
    <w:p w:rsidR="00883767" w:rsidRDefault="00883767" w:rsidP="00883767">
      <w:pPr>
        <w:pStyle w:val="Heading1"/>
        <w:rPr>
          <w:b w:val="0"/>
        </w:rPr>
      </w:pPr>
      <w:r>
        <w:rPr>
          <w:b w:val="0"/>
        </w:rPr>
        <w:t xml:space="preserve">Дана, </w:t>
      </w:r>
    </w:p>
    <w:p w:rsidR="00AE6F52" w:rsidRPr="00AE6F52" w:rsidRDefault="00AE6F52" w:rsidP="00AE6F52">
      <w:pPr>
        <w:rPr>
          <w:lang w:val="sr-Cyrl-CS"/>
        </w:rPr>
      </w:pPr>
    </w:p>
    <w:p w:rsidR="00883767" w:rsidRDefault="004B4C6A" w:rsidP="00883767">
      <w:pPr>
        <w:pStyle w:val="BodyTextIndent"/>
      </w:pPr>
      <w:r>
        <w:t xml:space="preserve"> </w:t>
      </w:r>
      <w:r w:rsidR="00883767">
        <w:t xml:space="preserve">На основу члана </w:t>
      </w:r>
      <w:r w:rsidR="00883767">
        <w:rPr>
          <w:lang w:val="sr-Cyrl-RS"/>
        </w:rPr>
        <w:t>70.</w:t>
      </w:r>
      <w:r w:rsidR="00883767">
        <w:t xml:space="preserve"> Закона о јавним набавкама (Службени гласник БиХ бр. </w:t>
      </w:r>
      <w:r w:rsidR="00883767">
        <w:rPr>
          <w:lang w:val="sr-Cyrl-RS"/>
        </w:rPr>
        <w:t>39</w:t>
      </w:r>
      <w:r w:rsidR="00883767">
        <w:t>/</w:t>
      </w:r>
      <w:r w:rsidR="00883767">
        <w:rPr>
          <w:lang w:val="sr-Cyrl-RS"/>
        </w:rPr>
        <w:t>14</w:t>
      </w:r>
      <w:r w:rsidR="0042011E">
        <w:rPr>
          <w:lang w:val="sr-Cyrl-RS"/>
        </w:rPr>
        <w:t>,</w:t>
      </w:r>
      <w:r w:rsidR="0057588B">
        <w:rPr>
          <w:lang w:val="sr-Cyrl-RS"/>
        </w:rPr>
        <w:t xml:space="preserve"> 59/22</w:t>
      </w:r>
      <w:r w:rsidR="0042011E">
        <w:rPr>
          <w:lang w:val="sr-Cyrl-RS"/>
        </w:rPr>
        <w:t xml:space="preserve"> и 50/24</w:t>
      </w:r>
      <w:r w:rsidR="00883767">
        <w:t>) и члана 1</w:t>
      </w:r>
      <w:r w:rsidR="00DA3A80">
        <w:rPr>
          <w:lang w:val="sr-Cyrl-RS"/>
        </w:rPr>
        <w:t>1</w:t>
      </w:r>
      <w:r w:rsidR="00883767">
        <w:t>.</w:t>
      </w:r>
      <w:r w:rsidR="00883767">
        <w:rPr>
          <w:lang w:val="sr-Cyrl-RS"/>
        </w:rPr>
        <w:t xml:space="preserve"> </w:t>
      </w:r>
      <w:r w:rsidR="00883767">
        <w:t xml:space="preserve">Правилника о јавним набавкама </w:t>
      </w:r>
      <w:r w:rsidR="00883767">
        <w:rPr>
          <w:lang w:val="sr-Cyrl-RS"/>
        </w:rPr>
        <w:t xml:space="preserve">Градске управе </w:t>
      </w:r>
      <w:r w:rsidR="00883767">
        <w:t xml:space="preserve">Града Бања Лука (Службени гласник </w:t>
      </w:r>
      <w:r w:rsidR="00883767">
        <w:rPr>
          <w:lang w:val="sr-Cyrl-RS"/>
        </w:rPr>
        <w:t>Г</w:t>
      </w:r>
      <w:r w:rsidR="00883767">
        <w:t xml:space="preserve">рада Бања Лука бр. </w:t>
      </w:r>
      <w:r w:rsidR="00E12723">
        <w:rPr>
          <w:lang w:val="sr-Cyrl-RS"/>
        </w:rPr>
        <w:t>4</w:t>
      </w:r>
      <w:r w:rsidR="0057588B">
        <w:rPr>
          <w:lang w:val="sr-Cyrl-RS"/>
        </w:rPr>
        <w:t>5</w:t>
      </w:r>
      <w:r w:rsidR="00E12723">
        <w:rPr>
          <w:lang w:val="sr-Cyrl-RS"/>
        </w:rPr>
        <w:t>/2</w:t>
      </w:r>
      <w:r w:rsidR="0057588B">
        <w:rPr>
          <w:lang w:val="sr-Cyrl-RS"/>
        </w:rPr>
        <w:t>2</w:t>
      </w:r>
      <w:r w:rsidR="00CF0ABC">
        <w:rPr>
          <w:lang w:val="sr-Latn-RS"/>
        </w:rPr>
        <w:t xml:space="preserve"> </w:t>
      </w:r>
      <w:r w:rsidR="00CF0ABC">
        <w:rPr>
          <w:lang w:val="sr-Cyrl-RS"/>
        </w:rPr>
        <w:t>и 32/23</w:t>
      </w:r>
      <w:r w:rsidR="00883767">
        <w:rPr>
          <w:lang w:val="sr-Cyrl-RS"/>
        </w:rPr>
        <w:t>)</w:t>
      </w:r>
      <w:r w:rsidR="00883767">
        <w:t xml:space="preserve">, </w:t>
      </w:r>
      <w:r w:rsidR="008501BD">
        <w:rPr>
          <w:lang w:val="sr-Cyrl-RS"/>
        </w:rPr>
        <w:t>Г</w:t>
      </w:r>
      <w:r w:rsidR="00883767">
        <w:t>радоначелник Бањалуке доноси сљедећу</w:t>
      </w:r>
    </w:p>
    <w:p w:rsidR="00883767" w:rsidRPr="00AE6F52" w:rsidRDefault="00883767" w:rsidP="00883767">
      <w:pPr>
        <w:pStyle w:val="BodyTextIndent"/>
        <w:rPr>
          <w:szCs w:val="24"/>
        </w:rPr>
      </w:pPr>
    </w:p>
    <w:p w:rsidR="00883767" w:rsidRDefault="00883767" w:rsidP="00883767">
      <w:pPr>
        <w:pStyle w:val="Heading2"/>
        <w:rPr>
          <w:b/>
        </w:rPr>
      </w:pPr>
      <w:r>
        <w:rPr>
          <w:b/>
        </w:rPr>
        <w:t>О Д Л У К У</w:t>
      </w:r>
    </w:p>
    <w:p w:rsidR="00883767" w:rsidRDefault="00883767" w:rsidP="00883767">
      <w:pPr>
        <w:rPr>
          <w:sz w:val="16"/>
          <w:szCs w:val="16"/>
          <w:lang w:val="sr-Cyrl-CS"/>
        </w:rPr>
      </w:pPr>
    </w:p>
    <w:p w:rsidR="00D647E0" w:rsidRPr="001176EE" w:rsidRDefault="00D647E0" w:rsidP="00883767">
      <w:pPr>
        <w:rPr>
          <w:sz w:val="16"/>
          <w:szCs w:val="16"/>
          <w:lang w:val="sr-Cyrl-CS"/>
        </w:rPr>
      </w:pPr>
    </w:p>
    <w:p w:rsidR="00883767" w:rsidRPr="00614A6C" w:rsidRDefault="00883767" w:rsidP="00883767">
      <w:pPr>
        <w:jc w:val="center"/>
        <w:rPr>
          <w:lang w:val="sr-Latn-RS"/>
        </w:rPr>
      </w:pPr>
      <w:r>
        <w:rPr>
          <w:lang w:val="sr-Latn-RS"/>
        </w:rPr>
        <w:t>I</w:t>
      </w:r>
    </w:p>
    <w:p w:rsidR="00883767" w:rsidRDefault="00883767" w:rsidP="00883767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  <w:proofErr w:type="spellStart"/>
      <w:proofErr w:type="gramStart"/>
      <w:r>
        <w:t>Прихвата</w:t>
      </w:r>
      <w:proofErr w:type="spellEnd"/>
      <w:r>
        <w:t xml:space="preserve"> </w:t>
      </w:r>
      <w:r>
        <w:rPr>
          <w:lang w:val="sr-Cyrl-CS"/>
        </w:rPr>
        <w:t xml:space="preserve"> </w:t>
      </w:r>
      <w:proofErr w:type="spellStart"/>
      <w:r>
        <w:t>се</w:t>
      </w:r>
      <w:proofErr w:type="spellEnd"/>
      <w:proofErr w:type="gramEnd"/>
      <w:r>
        <w:rPr>
          <w:lang w:val="sr-Cyrl-CS"/>
        </w:rPr>
        <w:t xml:space="preserve"> </w:t>
      </w:r>
      <w:r>
        <w:t xml:space="preserve"> </w:t>
      </w:r>
      <w:proofErr w:type="spellStart"/>
      <w:r>
        <w:t>приједлог</w:t>
      </w:r>
      <w:proofErr w:type="spellEnd"/>
      <w:r>
        <w:t xml:space="preserve"> </w:t>
      </w:r>
      <w:r w:rsidRPr="00CC548E">
        <w:t xml:space="preserve"> </w:t>
      </w:r>
      <w:proofErr w:type="spellStart"/>
      <w:r w:rsidRPr="00CC548E">
        <w:t>Комисије</w:t>
      </w:r>
      <w:proofErr w:type="spellEnd"/>
      <w:r w:rsidRPr="00CC548E">
        <w:t xml:space="preserve"> </w:t>
      </w:r>
      <w:r>
        <w:rPr>
          <w:lang w:val="sr-Cyrl-CS"/>
        </w:rPr>
        <w:t xml:space="preserve"> </w:t>
      </w:r>
      <w:proofErr w:type="spellStart"/>
      <w:r w:rsidRPr="00CC548E">
        <w:t>за</w:t>
      </w:r>
      <w:proofErr w:type="spellEnd"/>
      <w:r>
        <w:rPr>
          <w:lang w:val="sr-Cyrl-CS"/>
        </w:rPr>
        <w:t xml:space="preserve"> </w:t>
      </w:r>
      <w:r w:rsidRPr="00CC548E">
        <w:t xml:space="preserve"> </w:t>
      </w:r>
      <w:proofErr w:type="spellStart"/>
      <w:r w:rsidRPr="00CC548E">
        <w:t>јавну</w:t>
      </w:r>
      <w:proofErr w:type="spellEnd"/>
      <w:r w:rsidRPr="00CC548E">
        <w:t xml:space="preserve">  </w:t>
      </w:r>
      <w:proofErr w:type="spellStart"/>
      <w:r w:rsidRPr="00CC548E">
        <w:t>набавку</w:t>
      </w:r>
      <w:proofErr w:type="spellEnd"/>
      <w:r>
        <w:t xml:space="preserve"> </w:t>
      </w:r>
      <w:r>
        <w:rPr>
          <w:b/>
        </w:rPr>
        <w:t xml:space="preserve"> </w:t>
      </w:r>
      <w:bookmarkStart w:id="0" w:name="_Hlk164247806"/>
      <w:r w:rsidR="009708FA" w:rsidRPr="009708FA">
        <w:rPr>
          <w:lang w:val="sr-Cyrl-CS"/>
        </w:rPr>
        <w:t>„</w:t>
      </w:r>
      <w:bookmarkStart w:id="1" w:name="_Hlk234395149"/>
      <w:r w:rsidR="00C521A6" w:rsidRPr="00C521A6">
        <w:rPr>
          <w:lang w:val="sr-Cyrl-RS"/>
        </w:rPr>
        <w:t>Одржавање зелених површина у пословној зони Рамићи –Бања Лука</w:t>
      </w:r>
      <w:bookmarkEnd w:id="1"/>
      <w:r w:rsidR="009708FA" w:rsidRPr="009708FA">
        <w:rPr>
          <w:lang w:val="sr-Cyrl-CS"/>
        </w:rPr>
        <w:t>“</w:t>
      </w:r>
      <w:bookmarkEnd w:id="0"/>
      <w:r>
        <w:rPr>
          <w:sz w:val="22"/>
          <w:szCs w:val="22"/>
          <w:lang w:val="sr-Cyrl-BA"/>
        </w:rPr>
        <w:t xml:space="preserve">, </w:t>
      </w:r>
      <w:r w:rsidRPr="002C1D14">
        <w:rPr>
          <w:lang w:val="sr-Cyrl-BA"/>
        </w:rPr>
        <w:t xml:space="preserve">број јавне набавке </w:t>
      </w:r>
      <w:r w:rsidR="00E12723">
        <w:rPr>
          <w:lang w:val="sr-Cyrl-BA"/>
        </w:rPr>
        <w:t>15</w:t>
      </w:r>
      <w:r w:rsidR="00AE6A04">
        <w:rPr>
          <w:lang w:val="sr-Cyrl-BA"/>
        </w:rPr>
        <w:t>-404-</w:t>
      </w:r>
      <w:r w:rsidR="008849DB">
        <w:rPr>
          <w:lang w:val="sr-Cyrl-RS"/>
        </w:rPr>
        <w:t>22</w:t>
      </w:r>
      <w:r w:rsidR="00C521A6">
        <w:rPr>
          <w:lang w:val="sr-Latn-RS"/>
        </w:rPr>
        <w:t>7</w:t>
      </w:r>
      <w:r w:rsidR="00CB2962">
        <w:rPr>
          <w:lang w:val="sr-Cyrl-BA"/>
        </w:rPr>
        <w:t>/2</w:t>
      </w:r>
      <w:r w:rsidR="00827516">
        <w:rPr>
          <w:lang w:val="sr-Cyrl-RS"/>
        </w:rPr>
        <w:t>6</w:t>
      </w:r>
      <w:r>
        <w:rPr>
          <w:lang w:val="sr-Cyrl-BA"/>
        </w:rPr>
        <w:t>.</w:t>
      </w:r>
    </w:p>
    <w:p w:rsidR="00883767" w:rsidRDefault="00883767" w:rsidP="00883767">
      <w:pPr>
        <w:autoSpaceDE w:val="0"/>
        <w:autoSpaceDN w:val="0"/>
        <w:adjustRightInd w:val="0"/>
        <w:jc w:val="both"/>
        <w:rPr>
          <w:lang w:val="sr-Latn-RS"/>
        </w:rPr>
      </w:pPr>
    </w:p>
    <w:p w:rsidR="00883767" w:rsidRPr="00614A6C" w:rsidRDefault="00883767" w:rsidP="00883767">
      <w:pPr>
        <w:autoSpaceDE w:val="0"/>
        <w:autoSpaceDN w:val="0"/>
        <w:adjustRightInd w:val="0"/>
        <w:jc w:val="center"/>
        <w:rPr>
          <w:lang w:val="sr-Latn-RS"/>
        </w:rPr>
      </w:pPr>
      <w:r>
        <w:rPr>
          <w:lang w:val="sr-Latn-RS"/>
        </w:rPr>
        <w:t>II</w:t>
      </w:r>
    </w:p>
    <w:p w:rsidR="00A258C5" w:rsidRDefault="00A258C5" w:rsidP="00A258C5">
      <w:pPr>
        <w:jc w:val="both"/>
        <w:rPr>
          <w:lang w:val="sr-Cyrl-CS"/>
        </w:rPr>
      </w:pPr>
      <w:r>
        <w:rPr>
          <w:lang w:val="sr-Cyrl-BA"/>
        </w:rPr>
        <w:t xml:space="preserve">          </w:t>
      </w:r>
      <w:r w:rsidRPr="00A258C5">
        <w:rPr>
          <w:lang w:val="sr-Cyrl-BA"/>
        </w:rPr>
        <w:t xml:space="preserve">Утврђује се да </w:t>
      </w:r>
      <w:r w:rsidR="007E6849">
        <w:rPr>
          <w:lang w:val="sr-Cyrl-BA"/>
        </w:rPr>
        <w:t>је</w:t>
      </w:r>
      <w:r w:rsidRPr="00A258C5">
        <w:rPr>
          <w:lang w:val="sr-Cyrl-BA"/>
        </w:rPr>
        <w:t xml:space="preserve"> понуд</w:t>
      </w:r>
      <w:r w:rsidR="007E6849">
        <w:rPr>
          <w:lang w:val="sr-Cyrl-BA"/>
        </w:rPr>
        <w:t>а</w:t>
      </w:r>
      <w:r w:rsidR="008A4D2F">
        <w:rPr>
          <w:lang w:val="sr-Cyrl-BA"/>
        </w:rPr>
        <w:t xml:space="preserve"> </w:t>
      </w:r>
      <w:r w:rsidRPr="00A258C5">
        <w:rPr>
          <w:lang w:val="sr-Cyrl-CS"/>
        </w:rPr>
        <w:t>понуђач</w:t>
      </w:r>
      <w:r w:rsidR="007E6849">
        <w:rPr>
          <w:lang w:val="sr-Cyrl-CS"/>
        </w:rPr>
        <w:t xml:space="preserve">а </w:t>
      </w:r>
      <w:bookmarkStart w:id="2" w:name="_Hlk234331585"/>
      <w:r w:rsidR="00E4116F" w:rsidRPr="00E4116F">
        <w:rPr>
          <w:lang w:val="sr-Cyrl-CS"/>
        </w:rPr>
        <w:t>„</w:t>
      </w:r>
      <w:r w:rsidR="00E4116F" w:rsidRPr="00E4116F">
        <w:rPr>
          <w:lang w:val="sr-Latn-RS"/>
        </w:rPr>
        <w:t>GREENER</w:t>
      </w:r>
      <w:r w:rsidR="00E4116F" w:rsidRPr="00E4116F">
        <w:rPr>
          <w:lang w:val="sr-Cyrl-CS"/>
        </w:rPr>
        <w:t xml:space="preserve">“ </w:t>
      </w:r>
      <w:r w:rsidR="00E4116F" w:rsidRPr="00E4116F">
        <w:rPr>
          <w:lang w:val="sr-Cyrl-RS"/>
        </w:rPr>
        <w:t>д.о.о.</w:t>
      </w:r>
      <w:r w:rsidR="00E4116F" w:rsidRPr="00E4116F">
        <w:rPr>
          <w:lang w:val="sr-Cyrl-CS"/>
        </w:rPr>
        <w:t xml:space="preserve"> Бања Лука</w:t>
      </w:r>
      <w:bookmarkEnd w:id="2"/>
      <w:r w:rsidR="00E4116F" w:rsidRPr="00E12723">
        <w:rPr>
          <w:lang w:val="sr-Cyrl-CS"/>
        </w:rPr>
        <w:t xml:space="preserve"> </w:t>
      </w:r>
      <w:r w:rsidR="00E12723" w:rsidRPr="00E12723">
        <w:rPr>
          <w:lang w:val="sr-Cyrl-CS"/>
        </w:rPr>
        <w:t>прихватљив</w:t>
      </w:r>
      <w:r w:rsidR="007E6849">
        <w:rPr>
          <w:lang w:val="sr-Cyrl-CS"/>
        </w:rPr>
        <w:t>а</w:t>
      </w:r>
      <w:r w:rsidR="00E12723" w:rsidRPr="00E12723">
        <w:rPr>
          <w:lang w:val="sr-Cyrl-CS"/>
        </w:rPr>
        <w:t xml:space="preserve"> за уговорни орган</w:t>
      </w:r>
      <w:r w:rsidRPr="00A258C5">
        <w:rPr>
          <w:lang w:val="sr-Cyrl-CS"/>
        </w:rPr>
        <w:t>.</w:t>
      </w:r>
    </w:p>
    <w:p w:rsidR="00140AE2" w:rsidRPr="00A258C5" w:rsidRDefault="00140AE2" w:rsidP="00A258C5">
      <w:pPr>
        <w:jc w:val="both"/>
        <w:rPr>
          <w:lang w:val="sr-Latn-CS"/>
        </w:rPr>
      </w:pPr>
    </w:p>
    <w:p w:rsidR="00883767" w:rsidRPr="00614A6C" w:rsidRDefault="00883767" w:rsidP="00883767">
      <w:pPr>
        <w:jc w:val="center"/>
        <w:rPr>
          <w:lang w:val="sr-Latn-RS"/>
        </w:rPr>
      </w:pPr>
      <w:r>
        <w:rPr>
          <w:lang w:val="sr-Latn-RS"/>
        </w:rPr>
        <w:t>III</w:t>
      </w:r>
    </w:p>
    <w:p w:rsidR="00883767" w:rsidRDefault="00640520" w:rsidP="00883767">
      <w:pPr>
        <w:jc w:val="both"/>
        <w:rPr>
          <w:lang w:val="sr-Cyrl-CS"/>
        </w:rPr>
      </w:pPr>
      <w:r>
        <w:rPr>
          <w:lang w:val="sr-Latn-RS"/>
        </w:rPr>
        <w:t xml:space="preserve">        </w:t>
      </w:r>
      <w:r w:rsidR="00827516">
        <w:rPr>
          <w:lang w:val="sr-Cyrl-CS"/>
        </w:rPr>
        <w:t>П</w:t>
      </w:r>
      <w:r w:rsidR="00140AE2" w:rsidRPr="00140AE2">
        <w:rPr>
          <w:lang w:val="sr-Cyrl-CS"/>
        </w:rPr>
        <w:t xml:space="preserve">онуђач </w:t>
      </w:r>
      <w:r w:rsidR="00E4116F" w:rsidRPr="00E4116F">
        <w:rPr>
          <w:lang w:val="sr-Cyrl-CS"/>
        </w:rPr>
        <w:t>„</w:t>
      </w:r>
      <w:r w:rsidR="00E4116F" w:rsidRPr="00E4116F">
        <w:rPr>
          <w:lang w:val="sr-Latn-RS"/>
        </w:rPr>
        <w:t>GREENER</w:t>
      </w:r>
      <w:r w:rsidR="00E4116F" w:rsidRPr="00E4116F">
        <w:rPr>
          <w:lang w:val="sr-Cyrl-CS"/>
        </w:rPr>
        <w:t xml:space="preserve">“ </w:t>
      </w:r>
      <w:r w:rsidR="00E4116F" w:rsidRPr="00E4116F">
        <w:rPr>
          <w:lang w:val="sr-Cyrl-RS"/>
        </w:rPr>
        <w:t>д.о.о.</w:t>
      </w:r>
      <w:r w:rsidR="00E4116F" w:rsidRPr="00E4116F">
        <w:rPr>
          <w:lang w:val="sr-Cyrl-CS"/>
        </w:rPr>
        <w:t xml:space="preserve"> Бања Лука</w:t>
      </w:r>
      <w:r w:rsidR="00883767" w:rsidRPr="0033170D">
        <w:rPr>
          <w:lang w:val="sr-Cyrl-CS"/>
        </w:rPr>
        <w:t>, бира се као најповољнији понуђач</w:t>
      </w:r>
      <w:r w:rsidR="00F54B74">
        <w:rPr>
          <w:lang w:val="sr-Latn-RS"/>
        </w:rPr>
        <w:t xml:space="preserve"> </w:t>
      </w:r>
      <w:r w:rsidR="00883767">
        <w:rPr>
          <w:lang w:val="sr-Cyrl-CS"/>
        </w:rPr>
        <w:t>јер је понуд</w:t>
      </w:r>
      <w:r w:rsidR="00A258C5">
        <w:rPr>
          <w:lang w:val="sr-Cyrl-CS"/>
        </w:rPr>
        <w:t xml:space="preserve">ио најнижу цијену у износу од </w:t>
      </w:r>
      <w:r w:rsidR="00F54B74">
        <w:rPr>
          <w:lang w:val="sr-Latn-RS"/>
        </w:rPr>
        <w:t xml:space="preserve"> </w:t>
      </w:r>
      <w:bookmarkStart w:id="3" w:name="_Hlk164247825"/>
      <w:bookmarkStart w:id="4" w:name="_Hlk167797208"/>
      <w:r w:rsidR="00E4116F" w:rsidRPr="00E4116F">
        <w:rPr>
          <w:lang w:val="sr-Cyrl-RS"/>
        </w:rPr>
        <w:t>9.923,94</w:t>
      </w:r>
      <w:r w:rsidR="00E4116F" w:rsidRPr="00E4116F">
        <w:rPr>
          <w:lang w:val="sr-Latn-RS"/>
        </w:rPr>
        <w:t xml:space="preserve"> </w:t>
      </w:r>
      <w:bookmarkEnd w:id="3"/>
      <w:r w:rsidR="00E4116F" w:rsidRPr="00E4116F">
        <w:rPr>
          <w:lang w:val="sr-Latn-RS"/>
        </w:rPr>
        <w:t>K</w:t>
      </w:r>
      <w:r w:rsidR="00E4116F" w:rsidRPr="00E4116F">
        <w:rPr>
          <w:lang w:val="sr-Cyrl-CS"/>
        </w:rPr>
        <w:t>М са ПДВ-ом</w:t>
      </w:r>
      <w:bookmarkEnd w:id="4"/>
      <w:r w:rsidR="00883767">
        <w:rPr>
          <w:lang w:val="sr-Cyrl-CS"/>
        </w:rPr>
        <w:t xml:space="preserve">. </w:t>
      </w:r>
    </w:p>
    <w:p w:rsidR="00883767" w:rsidRPr="004127E3" w:rsidRDefault="00883767" w:rsidP="000D5374">
      <w:pPr>
        <w:jc w:val="both"/>
        <w:rPr>
          <w:lang w:val="sr-Cyrl-CS"/>
        </w:rPr>
      </w:pPr>
    </w:p>
    <w:p w:rsidR="00883767" w:rsidRPr="00614A6C" w:rsidRDefault="00883767" w:rsidP="00883767">
      <w:pPr>
        <w:jc w:val="center"/>
        <w:rPr>
          <w:lang w:val="sr-Latn-RS"/>
        </w:rPr>
      </w:pPr>
      <w:r w:rsidRPr="00614A6C">
        <w:rPr>
          <w:lang w:val="sr-Latn-RS"/>
        </w:rPr>
        <w:t>IV</w:t>
      </w:r>
    </w:p>
    <w:p w:rsidR="00AB16B7" w:rsidRDefault="000D5374" w:rsidP="00AB16B7">
      <w:pPr>
        <w:jc w:val="both"/>
        <w:rPr>
          <w:lang w:val="sr-Cyrl-RS"/>
        </w:rPr>
      </w:pPr>
      <w:r>
        <w:rPr>
          <w:lang w:val="sr-Cyrl-CS"/>
        </w:rPr>
        <w:t xml:space="preserve">         </w:t>
      </w:r>
      <w:r w:rsidR="00883767">
        <w:rPr>
          <w:lang w:val="sr-Cyrl-CS"/>
        </w:rPr>
        <w:t xml:space="preserve">Уговорни орган закључиће </w:t>
      </w:r>
      <w:r w:rsidR="00F54B74">
        <w:rPr>
          <w:lang w:val="sr-Cyrl-RS"/>
        </w:rPr>
        <w:t>уговор</w:t>
      </w:r>
      <w:r w:rsidR="00883767">
        <w:rPr>
          <w:lang w:val="sr-Cyrl-CS"/>
        </w:rPr>
        <w:t xml:space="preserve"> са најпо</w:t>
      </w:r>
      <w:r>
        <w:rPr>
          <w:lang w:val="sr-Cyrl-CS"/>
        </w:rPr>
        <w:t>вољнијим понуђачем, под условима</w:t>
      </w:r>
      <w:r w:rsidR="00EC2B19">
        <w:rPr>
          <w:lang w:val="sr-Cyrl-CS"/>
        </w:rPr>
        <w:t xml:space="preserve"> </w:t>
      </w:r>
      <w:r w:rsidR="00883767">
        <w:rPr>
          <w:lang w:val="sr-Cyrl-CS"/>
        </w:rPr>
        <w:t xml:space="preserve">утврђеним у тендерској документацији. </w:t>
      </w:r>
      <w:r w:rsidR="00AB16B7" w:rsidRPr="00AB16B7">
        <w:rPr>
          <w:lang w:val="sr-Cyrl-CS"/>
        </w:rPr>
        <w:t xml:space="preserve">Прије закључења уговора, </w:t>
      </w:r>
      <w:r w:rsidR="00827516">
        <w:rPr>
          <w:lang w:val="sr-Cyrl-CS"/>
        </w:rPr>
        <w:t xml:space="preserve">најповољнији </w:t>
      </w:r>
      <w:r w:rsidR="003F1F5F">
        <w:rPr>
          <w:lang w:val="sr-Cyrl-CS"/>
        </w:rPr>
        <w:t xml:space="preserve">понуђач </w:t>
      </w:r>
      <w:r w:rsidR="00AB16B7" w:rsidRPr="00AB16B7">
        <w:rPr>
          <w:lang w:val="sr-Latn-RS"/>
        </w:rPr>
        <w:t xml:space="preserve"> </w:t>
      </w:r>
      <w:r w:rsidR="00AB16B7" w:rsidRPr="00AB16B7">
        <w:rPr>
          <w:lang w:val="sr-Cyrl-CS"/>
        </w:rPr>
        <w:t xml:space="preserve">из тачке </w:t>
      </w:r>
      <w:r w:rsidR="00AB16B7" w:rsidRPr="00AB16B7">
        <w:rPr>
          <w:lang w:val="sr-Latn-RS"/>
        </w:rPr>
        <w:t>II</w:t>
      </w:r>
      <w:bookmarkStart w:id="5" w:name="_Hlk150262968"/>
      <w:r w:rsidR="00AB16B7" w:rsidRPr="00AB16B7">
        <w:rPr>
          <w:lang w:val="sr-Latn-RS"/>
        </w:rPr>
        <w:t>I</w:t>
      </w:r>
      <w:bookmarkEnd w:id="5"/>
      <w:r w:rsidR="00AB16B7" w:rsidRPr="00AB16B7">
        <w:rPr>
          <w:lang w:val="sr-Latn-RS"/>
        </w:rPr>
        <w:t xml:space="preserve"> </w:t>
      </w:r>
      <w:r w:rsidR="00AB16B7" w:rsidRPr="00AB16B7">
        <w:rPr>
          <w:lang w:val="sr-Cyrl-CS"/>
        </w:rPr>
        <w:t>ове одлуке дужн</w:t>
      </w:r>
      <w:r w:rsidR="003F1F5F">
        <w:rPr>
          <w:lang w:val="sr-Cyrl-CS"/>
        </w:rPr>
        <w:t>и су</w:t>
      </w:r>
      <w:r w:rsidR="00AB16B7" w:rsidRPr="00AB16B7">
        <w:rPr>
          <w:lang w:val="sr-Cyrl-CS"/>
        </w:rPr>
        <w:t xml:space="preserve"> у року од </w:t>
      </w:r>
      <w:r w:rsidR="00E4116F">
        <w:rPr>
          <w:lang w:val="sr-Latn-RS"/>
        </w:rPr>
        <w:t>8</w:t>
      </w:r>
      <w:r w:rsidR="00AB16B7" w:rsidRPr="00AB16B7">
        <w:rPr>
          <w:lang w:val="sr-Cyrl-CS"/>
        </w:rPr>
        <w:t xml:space="preserve"> дана од дана пријема обавјештења о избору, уговорном органу доставити </w:t>
      </w:r>
      <w:r w:rsidR="00AB16B7" w:rsidRPr="00AB16B7">
        <w:rPr>
          <w:lang w:val="sr-Cyrl-RS"/>
        </w:rPr>
        <w:t>документе којима доказуј</w:t>
      </w:r>
      <w:r w:rsidR="003F1F5F">
        <w:rPr>
          <w:lang w:val="sr-Cyrl-RS"/>
        </w:rPr>
        <w:t>у</w:t>
      </w:r>
      <w:r w:rsidR="00AB16B7" w:rsidRPr="00AB16B7">
        <w:rPr>
          <w:lang w:val="sr-Cyrl-RS"/>
        </w:rPr>
        <w:t xml:space="preserve"> своју личну способност</w:t>
      </w:r>
      <w:r w:rsidR="00E328B3">
        <w:rPr>
          <w:lang w:val="sr-Cyrl-RS"/>
        </w:rPr>
        <w:t xml:space="preserve">, сем </w:t>
      </w:r>
      <w:r w:rsidR="00970820">
        <w:rPr>
          <w:lang w:val="sr-Cyrl-RS"/>
        </w:rPr>
        <w:t>увјерења</w:t>
      </w:r>
      <w:r w:rsidR="007B60E1" w:rsidRPr="007B60E1">
        <w:rPr>
          <w:b/>
          <w:bCs/>
          <w:lang w:val="sr-Cyrl-CS"/>
        </w:rPr>
        <w:t xml:space="preserve"> </w:t>
      </w:r>
      <w:r w:rsidR="007B60E1" w:rsidRPr="007B60E1">
        <w:rPr>
          <w:bCs/>
          <w:lang w:val="sr-Cyrl-CS"/>
        </w:rPr>
        <w:t>издато</w:t>
      </w:r>
      <w:r w:rsidR="007B60E1" w:rsidRPr="007B60E1">
        <w:rPr>
          <w:bCs/>
          <w:lang w:val="sr-Cyrl-CS"/>
        </w:rPr>
        <w:t>г</w:t>
      </w:r>
      <w:r w:rsidR="007B60E1" w:rsidRPr="007B60E1">
        <w:rPr>
          <w:bCs/>
          <w:lang w:val="sr-Cyrl-CS"/>
        </w:rPr>
        <w:t xml:space="preserve"> од стране Суда БиХ</w:t>
      </w:r>
      <w:r w:rsidR="007B60E1">
        <w:rPr>
          <w:bCs/>
          <w:lang w:val="sr-Cyrl-CS"/>
        </w:rPr>
        <w:t xml:space="preserve"> </w:t>
      </w:r>
      <w:r w:rsidR="007B60E1" w:rsidRPr="007B60E1">
        <w:rPr>
          <w:bCs/>
          <w:lang w:val="sr-Cyrl-CS"/>
        </w:rPr>
        <w:t xml:space="preserve">из којег је видљиво да у кривичном поступку није изречена правоснажна пресуда којом је осуђен за сва кривична дјела из члана 45. став (1) тачка а) ЗЈН. </w:t>
      </w:r>
      <w:r w:rsidR="00AB16B7" w:rsidRPr="00AB16B7">
        <w:rPr>
          <w:lang w:val="sr-Latn-CS"/>
        </w:rPr>
        <w:t>O</w:t>
      </w:r>
      <w:r w:rsidR="00AB16B7" w:rsidRPr="00AB16B7">
        <w:rPr>
          <w:lang w:val="sr-Cyrl-RS"/>
        </w:rPr>
        <w:t xml:space="preserve">ви документи су наведени у члану 45. став </w:t>
      </w:r>
      <w:r w:rsidR="00AB16B7" w:rsidRPr="00AB16B7">
        <w:rPr>
          <w:lang w:val="sr-Latn-RS"/>
        </w:rPr>
        <w:t>(</w:t>
      </w:r>
      <w:r w:rsidR="00AB16B7" w:rsidRPr="00AB16B7">
        <w:rPr>
          <w:lang w:val="sr-Cyrl-RS"/>
        </w:rPr>
        <w:t>2) Закона о јавним набавкама („Службени гласник БиХ“ број 39/14</w:t>
      </w:r>
      <w:r w:rsidR="00827516">
        <w:rPr>
          <w:lang w:val="sr-Cyrl-RS"/>
        </w:rPr>
        <w:t xml:space="preserve">, </w:t>
      </w:r>
      <w:r w:rsidR="00AB16B7" w:rsidRPr="00AB16B7">
        <w:rPr>
          <w:lang w:val="sr-Cyrl-RS"/>
        </w:rPr>
        <w:t>59/22</w:t>
      </w:r>
      <w:r w:rsidR="00827516">
        <w:rPr>
          <w:lang w:val="sr-Cyrl-RS"/>
        </w:rPr>
        <w:t xml:space="preserve"> и 50/24</w:t>
      </w:r>
      <w:r w:rsidR="00AB16B7" w:rsidRPr="00AB16B7">
        <w:rPr>
          <w:lang w:val="sr-Cyrl-RS"/>
        </w:rPr>
        <w:t xml:space="preserve">). </w:t>
      </w:r>
      <w:r w:rsidR="00827516">
        <w:rPr>
          <w:lang w:val="sr-Cyrl-RS"/>
        </w:rPr>
        <w:t>П</w:t>
      </w:r>
      <w:r w:rsidR="003F1F5F">
        <w:rPr>
          <w:lang w:val="sr-Cyrl-RS"/>
        </w:rPr>
        <w:t>онуђач</w:t>
      </w:r>
      <w:r w:rsidR="00AB16B7" w:rsidRPr="00AB16B7">
        <w:rPr>
          <w:lang w:val="sr-Cyrl-RS"/>
        </w:rPr>
        <w:t xml:space="preserve"> </w:t>
      </w:r>
      <w:r w:rsidR="00827516">
        <w:rPr>
          <w:lang w:val="sr-Cyrl-RS"/>
        </w:rPr>
        <w:t>је</w:t>
      </w:r>
      <w:r w:rsidR="003F1F5F">
        <w:rPr>
          <w:lang w:val="sr-Cyrl-RS"/>
        </w:rPr>
        <w:t xml:space="preserve"> </w:t>
      </w:r>
      <w:r w:rsidR="00827516">
        <w:rPr>
          <w:lang w:val="sr-Cyrl-RS"/>
        </w:rPr>
        <w:t xml:space="preserve">дужан </w:t>
      </w:r>
      <w:r w:rsidR="00AB16B7" w:rsidRPr="00AB16B7">
        <w:rPr>
          <w:lang w:val="sr-Cyrl-RS"/>
        </w:rPr>
        <w:t xml:space="preserve">доставити оригинале или овјерене фотокопије наведених докумената, с тим што ови документи не смију бити старији од три мјесеца рачунајући од дана подношења понуде. </w:t>
      </w:r>
    </w:p>
    <w:p w:rsidR="0075314A" w:rsidRPr="00AB16B7" w:rsidRDefault="0075314A" w:rsidP="00AB16B7">
      <w:pPr>
        <w:jc w:val="both"/>
        <w:rPr>
          <w:lang w:val="sr-Cyrl-CS"/>
        </w:rPr>
      </w:pPr>
    </w:p>
    <w:p w:rsidR="007C409A" w:rsidRPr="00AE6F52" w:rsidRDefault="007C409A" w:rsidP="007C409A">
      <w:pPr>
        <w:jc w:val="both"/>
        <w:rPr>
          <w:sz w:val="16"/>
          <w:szCs w:val="16"/>
          <w:lang w:val="sr-Cyrl-CS"/>
        </w:rPr>
      </w:pPr>
    </w:p>
    <w:p w:rsidR="00883767" w:rsidRDefault="00883767" w:rsidP="00883767">
      <w:pPr>
        <w:pStyle w:val="Heading2"/>
        <w:rPr>
          <w:b/>
        </w:rPr>
      </w:pPr>
      <w:r>
        <w:rPr>
          <w:b/>
        </w:rPr>
        <w:t>О б р а з л о ж е њ е</w:t>
      </w:r>
    </w:p>
    <w:p w:rsidR="00227827" w:rsidRPr="00227827" w:rsidRDefault="00227827" w:rsidP="00227827">
      <w:pPr>
        <w:rPr>
          <w:lang w:val="sr-Cyrl-CS"/>
        </w:rPr>
      </w:pPr>
    </w:p>
    <w:p w:rsidR="0014778E" w:rsidRDefault="00842E36" w:rsidP="0014778E">
      <w:pPr>
        <w:jc w:val="both"/>
        <w:rPr>
          <w:lang w:val="sr-Cyrl-CS"/>
        </w:rPr>
      </w:pPr>
      <w:r>
        <w:rPr>
          <w:lang w:val="sr-Cyrl-RS"/>
        </w:rPr>
        <w:t xml:space="preserve">    </w:t>
      </w:r>
      <w:r w:rsidR="00883767">
        <w:rPr>
          <w:lang w:val="sr-Cyrl-RS"/>
        </w:rPr>
        <w:t xml:space="preserve"> </w:t>
      </w:r>
      <w:r w:rsidR="00E479ED">
        <w:rPr>
          <w:lang w:val="sr-Cyrl-RS"/>
        </w:rPr>
        <w:t xml:space="preserve">   </w:t>
      </w:r>
      <w:proofErr w:type="spellStart"/>
      <w:r w:rsidR="00883767" w:rsidRPr="005D07DB">
        <w:t>Комисија</w:t>
      </w:r>
      <w:proofErr w:type="spellEnd"/>
      <w:r w:rsidR="00883767" w:rsidRPr="005D07DB">
        <w:t xml:space="preserve"> </w:t>
      </w:r>
      <w:proofErr w:type="spellStart"/>
      <w:r w:rsidR="00883767" w:rsidRPr="005D07DB">
        <w:t>за</w:t>
      </w:r>
      <w:proofErr w:type="spellEnd"/>
      <w:r w:rsidR="00883767" w:rsidRPr="005D07DB">
        <w:t xml:space="preserve"> </w:t>
      </w:r>
      <w:proofErr w:type="spellStart"/>
      <w:r w:rsidR="00883767" w:rsidRPr="005D07DB">
        <w:t>јавну</w:t>
      </w:r>
      <w:proofErr w:type="spellEnd"/>
      <w:r w:rsidR="00883767" w:rsidRPr="005D07DB">
        <w:t xml:space="preserve"> </w:t>
      </w:r>
      <w:proofErr w:type="spellStart"/>
      <w:r w:rsidR="00883767" w:rsidRPr="005D07DB">
        <w:t>набавку</w:t>
      </w:r>
      <w:proofErr w:type="spellEnd"/>
      <w:r w:rsidR="00883767" w:rsidRPr="005D07DB">
        <w:rPr>
          <w:lang w:val="sr-Cyrl-CS"/>
        </w:rPr>
        <w:t xml:space="preserve"> </w:t>
      </w:r>
      <w:r w:rsidR="00883767" w:rsidRPr="005D07DB">
        <w:t>–</w:t>
      </w:r>
      <w:r w:rsidR="00883767" w:rsidRPr="005D07DB">
        <w:rPr>
          <w:lang w:val="sr-Latn-CS"/>
        </w:rPr>
        <w:t xml:space="preserve"> </w:t>
      </w:r>
      <w:r w:rsidR="005F31EC" w:rsidRPr="005F31EC">
        <w:rPr>
          <w:lang w:val="sr-Cyrl-CS"/>
        </w:rPr>
        <w:t>„</w:t>
      </w:r>
      <w:r w:rsidR="00E4116F" w:rsidRPr="00E4116F">
        <w:rPr>
          <w:lang w:val="sr-Cyrl-RS"/>
        </w:rPr>
        <w:t xml:space="preserve">Одржавање зелених површина у пословној зони Рамићи –Бања </w:t>
      </w:r>
      <w:proofErr w:type="gramStart"/>
      <w:r w:rsidR="00E4116F" w:rsidRPr="00E4116F">
        <w:rPr>
          <w:lang w:val="sr-Cyrl-RS"/>
        </w:rPr>
        <w:t>Лука</w:t>
      </w:r>
      <w:r w:rsidR="005F31EC" w:rsidRPr="005F31EC">
        <w:rPr>
          <w:lang w:val="sr-Cyrl-CS"/>
        </w:rPr>
        <w:t>“</w:t>
      </w:r>
      <w:proofErr w:type="gramEnd"/>
      <w:r w:rsidR="00883767">
        <w:rPr>
          <w:lang w:val="sr-Cyrl-CS"/>
        </w:rPr>
        <w:t>,</w:t>
      </w:r>
      <w:r w:rsidR="00883767">
        <w:rPr>
          <w:sz w:val="22"/>
          <w:szCs w:val="22"/>
          <w:lang w:val="sr-Cyrl-CS"/>
        </w:rPr>
        <w:t xml:space="preserve"> </w:t>
      </w:r>
      <w:proofErr w:type="spellStart"/>
      <w:r w:rsidR="00883767">
        <w:t>именована</w:t>
      </w:r>
      <w:proofErr w:type="spellEnd"/>
      <w:r w:rsidR="00883767">
        <w:t xml:space="preserve"> </w:t>
      </w:r>
      <w:proofErr w:type="spellStart"/>
      <w:r w:rsidR="00883767">
        <w:t>рјешењем</w:t>
      </w:r>
      <w:proofErr w:type="spellEnd"/>
      <w:r w:rsidR="00883767">
        <w:t xml:space="preserve"> </w:t>
      </w:r>
      <w:proofErr w:type="spellStart"/>
      <w:r w:rsidR="00883767">
        <w:t>Градоначелника</w:t>
      </w:r>
      <w:proofErr w:type="spellEnd"/>
      <w:r w:rsidR="00883767">
        <w:t xml:space="preserve">, </w:t>
      </w:r>
      <w:r w:rsidR="00E4116F" w:rsidRPr="00E4116F">
        <w:rPr>
          <w:lang w:val="sr-Cyrl-CS"/>
        </w:rPr>
        <w:t>1</w:t>
      </w:r>
      <w:r w:rsidR="00E4116F" w:rsidRPr="00E4116F">
        <w:rPr>
          <w:lang w:val="sr-Latn-RS"/>
        </w:rPr>
        <w:t>1</w:t>
      </w:r>
      <w:r w:rsidR="00E4116F" w:rsidRPr="00E4116F">
        <w:rPr>
          <w:lang w:val="sr-Cyrl-CS"/>
        </w:rPr>
        <w:t>-Г-</w:t>
      </w:r>
      <w:r w:rsidR="00E4116F" w:rsidRPr="00E4116F">
        <w:rPr>
          <w:lang w:val="sr-Cyrl-RS"/>
        </w:rPr>
        <w:t>2659</w:t>
      </w:r>
      <w:r w:rsidR="00E4116F" w:rsidRPr="00E4116F">
        <w:rPr>
          <w:lang w:val="sr-Cyrl-CS"/>
        </w:rPr>
        <w:t>/</w:t>
      </w:r>
      <w:r w:rsidR="00E4116F" w:rsidRPr="00E4116F">
        <w:rPr>
          <w:lang w:val="sr-Latn-CS"/>
        </w:rPr>
        <w:t>2</w:t>
      </w:r>
      <w:r w:rsidR="00E4116F" w:rsidRPr="00E4116F">
        <w:rPr>
          <w:lang w:val="sr-Cyrl-RS"/>
        </w:rPr>
        <w:t>6</w:t>
      </w:r>
      <w:r w:rsidR="00E4116F" w:rsidRPr="00E4116F">
        <w:rPr>
          <w:lang w:val="sr-Cyrl-CS"/>
        </w:rPr>
        <w:t xml:space="preserve"> од </w:t>
      </w:r>
      <w:r w:rsidR="00E4116F" w:rsidRPr="00E4116F">
        <w:rPr>
          <w:lang w:val="sr-Cyrl-RS"/>
        </w:rPr>
        <w:t>12</w:t>
      </w:r>
      <w:r w:rsidR="00E4116F" w:rsidRPr="00E4116F">
        <w:rPr>
          <w:lang w:val="sr-Cyrl-CS"/>
        </w:rPr>
        <w:t>.</w:t>
      </w:r>
      <w:r w:rsidR="00E4116F" w:rsidRPr="00E4116F">
        <w:rPr>
          <w:lang w:val="sr-Latn-RS"/>
        </w:rPr>
        <w:t>0</w:t>
      </w:r>
      <w:r w:rsidR="00E4116F" w:rsidRPr="00E4116F">
        <w:rPr>
          <w:lang w:val="sr-Cyrl-RS"/>
        </w:rPr>
        <w:t>6</w:t>
      </w:r>
      <w:r w:rsidR="00E4116F" w:rsidRPr="00E4116F">
        <w:rPr>
          <w:lang w:val="sr-Cyrl-CS"/>
        </w:rPr>
        <w:t>.20</w:t>
      </w:r>
      <w:r w:rsidR="00E4116F" w:rsidRPr="00E4116F">
        <w:rPr>
          <w:lang w:val="sr-Latn-CS"/>
        </w:rPr>
        <w:t>2</w:t>
      </w:r>
      <w:r w:rsidR="00E4116F" w:rsidRPr="00E4116F">
        <w:rPr>
          <w:lang w:val="sr-Cyrl-RS"/>
        </w:rPr>
        <w:t>6</w:t>
      </w:r>
      <w:r w:rsidR="00E4116F" w:rsidRPr="00E4116F">
        <w:rPr>
          <w:lang w:val="sr-Cyrl-CS"/>
        </w:rPr>
        <w:t>.</w:t>
      </w:r>
      <w:r w:rsidR="000A53F2" w:rsidRPr="000A53F2">
        <w:rPr>
          <w:lang w:val="sr-Cyrl-CS"/>
        </w:rPr>
        <w:t xml:space="preserve"> </w:t>
      </w:r>
      <w:r w:rsidR="00BB0D5D" w:rsidRPr="00BB0D5D">
        <w:rPr>
          <w:lang w:val="sr-Cyrl-CS"/>
        </w:rPr>
        <w:t>године</w:t>
      </w:r>
      <w:r w:rsidR="00883767">
        <w:rPr>
          <w:lang w:val="sr-Cyrl-CS"/>
        </w:rPr>
        <w:t xml:space="preserve">, </w:t>
      </w:r>
      <w:proofErr w:type="spellStart"/>
      <w:r w:rsidR="00883767">
        <w:t>провела</w:t>
      </w:r>
      <w:proofErr w:type="spellEnd"/>
      <w:r w:rsidR="00883767">
        <w:t xml:space="preserve"> </w:t>
      </w:r>
      <w:proofErr w:type="spellStart"/>
      <w:r w:rsidR="00883767">
        <w:t>је</w:t>
      </w:r>
      <w:proofErr w:type="spellEnd"/>
      <w:r w:rsidR="0087399D">
        <w:rPr>
          <w:lang w:val="sr-Cyrl-RS"/>
        </w:rPr>
        <w:t xml:space="preserve"> </w:t>
      </w:r>
      <w:r w:rsidR="00E4116F">
        <w:rPr>
          <w:lang w:val="sr-Cyrl-RS"/>
        </w:rPr>
        <w:t xml:space="preserve">отворени </w:t>
      </w:r>
      <w:r w:rsidR="00883767">
        <w:rPr>
          <w:lang w:val="sr-Cyrl-RS"/>
        </w:rPr>
        <w:t xml:space="preserve">поступак </w:t>
      </w:r>
      <w:r w:rsidR="00345D55" w:rsidRPr="00345D55">
        <w:rPr>
          <w:lang w:val="sr-Cyrl-CS"/>
        </w:rPr>
        <w:t>јавне набавке</w:t>
      </w:r>
      <w:r w:rsidR="0087399D">
        <w:rPr>
          <w:lang w:val="sr-Cyrl-CS"/>
        </w:rPr>
        <w:t xml:space="preserve">, </w:t>
      </w:r>
      <w:r w:rsidR="00950257">
        <w:rPr>
          <w:lang w:val="sr-Cyrl-CS"/>
        </w:rPr>
        <w:t xml:space="preserve">број </w:t>
      </w:r>
      <w:r w:rsidR="00E12723">
        <w:rPr>
          <w:lang w:val="sr-Cyrl-CS"/>
        </w:rPr>
        <w:t>15</w:t>
      </w:r>
      <w:r w:rsidR="00950257">
        <w:rPr>
          <w:lang w:val="sr-Cyrl-CS"/>
        </w:rPr>
        <w:t>-404-</w:t>
      </w:r>
      <w:r w:rsidR="00B72980">
        <w:rPr>
          <w:lang w:val="sr-Cyrl-RS"/>
        </w:rPr>
        <w:t>22</w:t>
      </w:r>
      <w:r w:rsidR="00E4116F">
        <w:rPr>
          <w:lang w:val="sr-Cyrl-RS"/>
        </w:rPr>
        <w:t>7</w:t>
      </w:r>
      <w:r w:rsidR="00CB3B3A">
        <w:rPr>
          <w:lang w:val="sr-Cyrl-CS"/>
        </w:rPr>
        <w:t>/2</w:t>
      </w:r>
      <w:r w:rsidR="00846FC3">
        <w:rPr>
          <w:lang w:val="sr-Cyrl-RS"/>
        </w:rPr>
        <w:t>6</w:t>
      </w:r>
      <w:r w:rsidR="00883767">
        <w:rPr>
          <w:lang w:val="sr-Cyrl-CS"/>
        </w:rPr>
        <w:t xml:space="preserve">. </w:t>
      </w:r>
      <w:r w:rsidR="00C43B1B" w:rsidRPr="00C43B1B">
        <w:rPr>
          <w:lang w:val="sr-Cyrl-CS"/>
        </w:rPr>
        <w:t xml:space="preserve">Обавјештење о набавци је објављено на порталу јавних набавки дана 16.06.2026. године под бројем 320-1-2-256-3-350/26. Обавјештење о набавци је објављено у „Службеном гласнику БиХ“ број 42/26 дана 19.06.2026. године. Процијењена вриједност јавне набавке наведена у захтјеву за јавну набавку </w:t>
      </w:r>
      <w:r w:rsidR="00C43B1B" w:rsidRPr="00C43B1B">
        <w:rPr>
          <w:lang w:val="sr-Cyrl-RS"/>
        </w:rPr>
        <w:t>износи</w:t>
      </w:r>
      <w:r w:rsidR="00C43B1B" w:rsidRPr="00C43B1B">
        <w:rPr>
          <w:lang w:val="sr-Cyrl-CS"/>
        </w:rPr>
        <w:t xml:space="preserve"> 8.545,00 КМ. Критеријум за избор најповољнијег понуђача је најнижа цијена. Предвиђено је провођење е-аукције.      </w:t>
      </w:r>
    </w:p>
    <w:p w:rsidR="0075314A" w:rsidRDefault="0075314A" w:rsidP="0014778E">
      <w:pPr>
        <w:jc w:val="both"/>
        <w:rPr>
          <w:lang w:val="sr-Cyrl-CS"/>
        </w:rPr>
      </w:pPr>
    </w:p>
    <w:p w:rsidR="0075314A" w:rsidRPr="00AE6F52" w:rsidRDefault="0075314A" w:rsidP="0014778E">
      <w:pPr>
        <w:jc w:val="both"/>
        <w:rPr>
          <w:lang w:val="sr-Cyrl-CS"/>
        </w:rPr>
      </w:pPr>
    </w:p>
    <w:p w:rsidR="0060106B" w:rsidRDefault="005A368C" w:rsidP="0060106B">
      <w:pPr>
        <w:jc w:val="both"/>
        <w:rPr>
          <w:lang w:val="sr-Cyrl-CS"/>
        </w:rPr>
      </w:pPr>
      <w:r w:rsidRPr="005A368C">
        <w:rPr>
          <w:lang w:val="sr-Cyrl-CS"/>
        </w:rPr>
        <w:t xml:space="preserve">        </w:t>
      </w:r>
      <w:r w:rsidR="0060106B" w:rsidRPr="0060106B">
        <w:rPr>
          <w:lang w:val="sr-Cyrl-CS"/>
        </w:rPr>
        <w:t>Тендерском документацијом је тражено да понуђачи доставе сљедеће доказе: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/>
        </w:rPr>
        <w:t>попуњен, потписан и овјерен печатом понуђача образац за понуду</w:t>
      </w:r>
      <w:r w:rsidRPr="008E2809">
        <w:rPr>
          <w:rFonts w:eastAsia="Calibri"/>
          <w:lang w:val="sr-Cyrl-CS"/>
        </w:rPr>
        <w:t>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уговора;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 xml:space="preserve">изјава о испуњености услова из члана </w:t>
      </w:r>
      <w:r w:rsidRPr="008E2809">
        <w:rPr>
          <w:rFonts w:eastAsia="Calibri"/>
          <w:lang w:val="sr-Latn-RS" w:eastAsia="sr-Latn-RS"/>
        </w:rPr>
        <w:t xml:space="preserve">45. </w:t>
      </w:r>
      <w:r w:rsidRPr="008E2809">
        <w:rPr>
          <w:rFonts w:eastAsia="Calibri"/>
          <w:lang w:val="sr-Cyrl-RS" w:eastAsia="sr-Latn-RS"/>
        </w:rPr>
        <w:t>став</w:t>
      </w:r>
      <w:r w:rsidRPr="008E2809">
        <w:rPr>
          <w:rFonts w:eastAsia="Calibri"/>
          <w:lang w:val="sr-Latn-RS" w:eastAsia="sr-Latn-RS"/>
        </w:rPr>
        <w:t xml:space="preserve"> (1) </w:t>
      </w:r>
      <w:r w:rsidRPr="008E2809">
        <w:rPr>
          <w:rFonts w:eastAsia="Calibri"/>
          <w:lang w:val="sr-Cyrl-RS" w:eastAsia="sr-Latn-RS"/>
        </w:rPr>
        <w:t xml:space="preserve">тачка од </w:t>
      </w:r>
      <w:r w:rsidRPr="008E2809">
        <w:rPr>
          <w:rFonts w:eastAsia="Calibri"/>
          <w:lang w:val="sr-Latn-RS" w:eastAsia="sr-Latn-RS"/>
        </w:rPr>
        <w:t xml:space="preserve">a) </w:t>
      </w:r>
      <w:r w:rsidRPr="008E2809">
        <w:rPr>
          <w:rFonts w:eastAsia="Calibri"/>
          <w:lang w:val="sr-Cyrl-RS" w:eastAsia="sr-Latn-RS"/>
        </w:rPr>
        <w:t>до</w:t>
      </w:r>
      <w:r w:rsidRPr="008E2809">
        <w:rPr>
          <w:rFonts w:eastAsia="Calibri"/>
          <w:lang w:val="sr-Latn-RS" w:eastAsia="sr-Latn-RS"/>
        </w:rPr>
        <w:t xml:space="preserve"> д) </w:t>
      </w:r>
      <w:r w:rsidRPr="008E2809">
        <w:rPr>
          <w:rFonts w:eastAsia="Calibri"/>
          <w:lang w:val="sr-Cyrl-RS" w:eastAsia="sr-Latn-RS"/>
        </w:rPr>
        <w:t>ЗЈН (потписана од стране лица овлаштеног за заступање понуђача и овјерена од стране надлежног органа</w:t>
      </w:r>
      <w:r w:rsidRPr="008E2809">
        <w:rPr>
          <w:rFonts w:eastAsia="Calibri"/>
          <w:lang w:val="sr-Latn-RS" w:eastAsia="sr-Latn-RS"/>
        </w:rPr>
        <w:t xml:space="preserve">, </w:t>
      </w:r>
      <w:r w:rsidRPr="008E2809">
        <w:rPr>
          <w:rFonts w:eastAsia="Calibri"/>
          <w:lang w:val="sr-Cyrl-RS"/>
        </w:rPr>
        <w:t>општински/градски орган управе или нотар</w:t>
      </w:r>
      <w:r w:rsidRPr="008E2809">
        <w:rPr>
          <w:rFonts w:eastAsia="Calibri"/>
          <w:lang w:val="sr-Cyrl-RS" w:eastAsia="sr-Latn-RS"/>
        </w:rPr>
        <w:t>);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>докази предвиђени чланом 46. ЗЈН; овјерена фотокопија актуелног извода из судског регистра за правна лица, односно рјешења о регистрацији или увјерења о активном статусу за физичка лица, (фотокопија овјерена од стране надлежног органа</w:t>
      </w:r>
      <w:r w:rsidRPr="008E2809">
        <w:rPr>
          <w:rFonts w:eastAsia="Calibri"/>
          <w:lang w:val="sr-Latn-RS" w:eastAsia="sr-Latn-RS"/>
        </w:rPr>
        <w:t xml:space="preserve">, </w:t>
      </w:r>
      <w:r w:rsidRPr="008E2809">
        <w:rPr>
          <w:rFonts w:eastAsia="Calibri"/>
          <w:lang w:val="sr-Cyrl-RS"/>
        </w:rPr>
        <w:t>општински/градски орган управе или нотар</w:t>
      </w:r>
      <w:r w:rsidRPr="008E2809">
        <w:rPr>
          <w:rFonts w:eastAsia="Calibri"/>
          <w:lang w:val="sr-Cyrl-RS" w:eastAsia="sr-Latn-RS"/>
        </w:rPr>
        <w:t>);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>изјава у вези са чланом 52. став (10) ЗЈН (потписана од стране лица овлаштеног за заступање понуђача и овјерена од стране надлежног органа</w:t>
      </w:r>
      <w:r w:rsidRPr="008E2809">
        <w:rPr>
          <w:rFonts w:eastAsia="Calibri"/>
          <w:lang w:val="sr-Latn-RS" w:eastAsia="sr-Latn-RS"/>
        </w:rPr>
        <w:t xml:space="preserve">, </w:t>
      </w:r>
      <w:r w:rsidRPr="008E2809">
        <w:rPr>
          <w:rFonts w:eastAsia="Calibri"/>
          <w:lang w:val="sr-Cyrl-RS"/>
        </w:rPr>
        <w:t>општински/градски орган управе или нотар</w:t>
      </w:r>
      <w:r w:rsidRPr="008E2809">
        <w:rPr>
          <w:rFonts w:eastAsia="Calibri"/>
          <w:lang w:val="sr-Cyrl-RS" w:eastAsia="sr-Latn-RS"/>
        </w:rPr>
        <w:t>);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>попуњен, потписан и овјерен печатом понуђача образац за цијену понуде (спецификација);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bookmarkStart w:id="6" w:name="_Hlk204078317"/>
      <w:r w:rsidRPr="008E2809">
        <w:rPr>
          <w:rFonts w:eastAsia="Calibri"/>
          <w:lang w:val="sr-Cyrl-RS" w:eastAsia="sr-Latn-RS"/>
        </w:rPr>
        <w:t>потписан и овјерен печатом понуђача примјерак нацрта уговора;</w:t>
      </w:r>
    </w:p>
    <w:bookmarkEnd w:id="6"/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>списак повјерљивих информација (ако их има);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>датум понуде, потпис и печат овлаштеног лица понуђача;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>попис докумената уз понуду</w:t>
      </w:r>
    </w:p>
    <w:p w:rsidR="008E2809" w:rsidRPr="008E2809" w:rsidRDefault="008E2809" w:rsidP="00D647E0">
      <w:pPr>
        <w:numPr>
          <w:ilvl w:val="0"/>
          <w:numId w:val="6"/>
        </w:numPr>
        <w:spacing w:before="240"/>
        <w:ind w:left="714" w:hanging="357"/>
        <w:jc w:val="both"/>
        <w:rPr>
          <w:rFonts w:eastAsia="Calibri"/>
          <w:lang w:val="sr-Cyrl-RS"/>
        </w:rPr>
      </w:pPr>
      <w:r w:rsidRPr="008E2809">
        <w:rPr>
          <w:rFonts w:eastAsia="Calibri"/>
          <w:lang w:val="sr-Cyrl-RS" w:eastAsia="sr-Latn-RS"/>
        </w:rPr>
        <w:t>овлаштење или пуномоћ за лице које попуњава обрасце изјава уколико исто није законски овлаштено за заступање понуђача</w:t>
      </w:r>
    </w:p>
    <w:p w:rsidR="0060106B" w:rsidRPr="00AE6F52" w:rsidRDefault="0060106B" w:rsidP="0060106B">
      <w:pPr>
        <w:autoSpaceDE w:val="0"/>
        <w:autoSpaceDN w:val="0"/>
        <w:adjustRightInd w:val="0"/>
        <w:jc w:val="both"/>
        <w:rPr>
          <w:lang w:val="sr-Cyrl-CS" w:eastAsia="sr-Latn-RS"/>
        </w:rPr>
      </w:pPr>
    </w:p>
    <w:p w:rsidR="00CB61F5" w:rsidRPr="00CB61F5" w:rsidRDefault="00CB61F5" w:rsidP="00CB61F5">
      <w:pPr>
        <w:jc w:val="both"/>
        <w:rPr>
          <w:lang w:val="ru-RU"/>
        </w:rPr>
      </w:pPr>
      <w:r w:rsidRPr="00CB61F5">
        <w:rPr>
          <w:lang w:val="ru-RU"/>
        </w:rPr>
        <w:t xml:space="preserve">      </w:t>
      </w:r>
      <w:r w:rsidRPr="00CB61F5">
        <w:rPr>
          <w:lang w:val="sr-Latn-CS"/>
        </w:rPr>
        <w:t xml:space="preserve"> </w:t>
      </w:r>
      <w:r w:rsidRPr="00CB61F5">
        <w:rPr>
          <w:lang w:val="ru-RU"/>
        </w:rPr>
        <w:t>Дана 07.07.2026</w:t>
      </w:r>
      <w:r w:rsidRPr="00CB61F5">
        <w:rPr>
          <w:lang w:val="sr-Cyrl-BA"/>
        </w:rPr>
        <w:t xml:space="preserve">. год. </w:t>
      </w:r>
      <w:r w:rsidRPr="00CB61F5">
        <w:rPr>
          <w:lang w:val="ru-RU"/>
        </w:rPr>
        <w:t xml:space="preserve">у 12:40 часова Комисија је извршила отварање понуда и том приликом констатовала да је пристигла сљедећа понуда: </w:t>
      </w:r>
    </w:p>
    <w:p w:rsidR="00CB61F5" w:rsidRPr="00CB61F5" w:rsidRDefault="00CB61F5" w:rsidP="00CB61F5">
      <w:pPr>
        <w:jc w:val="both"/>
        <w:rPr>
          <w:lang w:val="ru-RU"/>
        </w:rPr>
      </w:pPr>
    </w:p>
    <w:p w:rsidR="00CB61F5" w:rsidRPr="00CB61F5" w:rsidRDefault="00CB61F5" w:rsidP="00CB61F5">
      <w:pPr>
        <w:numPr>
          <w:ilvl w:val="0"/>
          <w:numId w:val="7"/>
        </w:numPr>
        <w:jc w:val="both"/>
        <w:rPr>
          <w:lang w:val="sr-Latn-RS"/>
        </w:rPr>
      </w:pPr>
      <w:bookmarkStart w:id="7" w:name="_Hlk147150767"/>
      <w:bookmarkStart w:id="8" w:name="_Hlk164247757"/>
      <w:bookmarkStart w:id="9" w:name="_Hlk234228674"/>
      <w:bookmarkStart w:id="10" w:name="_Hlk234395353"/>
      <w:r w:rsidRPr="00CB61F5">
        <w:rPr>
          <w:lang w:val="sr-Cyrl-CS"/>
        </w:rPr>
        <w:t>„</w:t>
      </w:r>
      <w:r w:rsidRPr="00CB61F5">
        <w:rPr>
          <w:lang w:val="sr-Latn-RS"/>
        </w:rPr>
        <w:t>GREENER</w:t>
      </w:r>
      <w:r w:rsidRPr="00CB61F5">
        <w:rPr>
          <w:lang w:val="sr-Cyrl-CS"/>
        </w:rPr>
        <w:t xml:space="preserve">“ </w:t>
      </w:r>
      <w:r w:rsidRPr="00CB61F5">
        <w:rPr>
          <w:lang w:val="sr-Cyrl-RS"/>
        </w:rPr>
        <w:t>д.о.о.</w:t>
      </w:r>
      <w:r w:rsidRPr="00CB61F5">
        <w:rPr>
          <w:lang w:val="sr-Cyrl-CS"/>
        </w:rPr>
        <w:t xml:space="preserve"> </w:t>
      </w:r>
      <w:bookmarkEnd w:id="7"/>
      <w:bookmarkEnd w:id="8"/>
      <w:bookmarkEnd w:id="9"/>
      <w:r w:rsidRPr="00CB61F5">
        <w:rPr>
          <w:lang w:val="sr-Cyrl-CS"/>
        </w:rPr>
        <w:t>Бања Лука</w:t>
      </w:r>
      <w:bookmarkEnd w:id="10"/>
      <w:r w:rsidRPr="00CB61F5">
        <w:rPr>
          <w:lang w:val="sr-Cyrl-CS"/>
        </w:rPr>
        <w:t xml:space="preserve">, укупна </w:t>
      </w:r>
      <w:r w:rsidRPr="00CB61F5">
        <w:rPr>
          <w:lang w:val="sr-Cyrl-RS"/>
        </w:rPr>
        <w:t>цијен</w:t>
      </w:r>
      <w:r w:rsidRPr="00CB61F5">
        <w:rPr>
          <w:lang w:val="sr-Latn-RS"/>
        </w:rPr>
        <w:t>a</w:t>
      </w:r>
      <w:bookmarkStart w:id="11" w:name="_Hlk148523029"/>
      <w:bookmarkStart w:id="12" w:name="_Hlk149648624"/>
      <w:r w:rsidRPr="00CB61F5">
        <w:rPr>
          <w:lang w:val="sr-Cyrl-RS"/>
        </w:rPr>
        <w:t>....</w:t>
      </w:r>
      <w:r w:rsidR="0095171A">
        <w:rPr>
          <w:lang w:val="sr-Cyrl-RS"/>
        </w:rPr>
        <w:t>.........</w:t>
      </w:r>
      <w:r w:rsidRPr="00CB61F5">
        <w:rPr>
          <w:lang w:val="sr-Cyrl-RS"/>
        </w:rPr>
        <w:t>..........9.923,94</w:t>
      </w:r>
      <w:r w:rsidRPr="00CB61F5">
        <w:rPr>
          <w:lang w:val="sr-Latn-RS"/>
        </w:rPr>
        <w:t xml:space="preserve"> </w:t>
      </w:r>
      <w:bookmarkEnd w:id="11"/>
      <w:r w:rsidRPr="00CB61F5">
        <w:rPr>
          <w:lang w:val="sr-Latn-RS"/>
        </w:rPr>
        <w:t>K</w:t>
      </w:r>
      <w:r w:rsidRPr="00CB61F5">
        <w:rPr>
          <w:lang w:val="sr-Cyrl-CS"/>
        </w:rPr>
        <w:t>М са ПДВ-ом</w:t>
      </w:r>
      <w:bookmarkEnd w:id="12"/>
      <w:r w:rsidRPr="00CB61F5">
        <w:rPr>
          <w:lang w:val="sr-Cyrl-CS"/>
        </w:rPr>
        <w:t xml:space="preserve">.  </w:t>
      </w:r>
    </w:p>
    <w:p w:rsidR="00AE6F52" w:rsidRPr="00AE6F52" w:rsidRDefault="00AE6F52" w:rsidP="00AE6F52">
      <w:pPr>
        <w:jc w:val="both"/>
        <w:rPr>
          <w:sz w:val="8"/>
          <w:szCs w:val="8"/>
          <w:lang w:val="ru-RU"/>
        </w:rPr>
      </w:pPr>
    </w:p>
    <w:p w:rsidR="009E6E5E" w:rsidRPr="00AE6F52" w:rsidRDefault="009E6E5E" w:rsidP="00AE6F52">
      <w:pPr>
        <w:jc w:val="both"/>
        <w:rPr>
          <w:sz w:val="20"/>
          <w:szCs w:val="20"/>
          <w:lang w:val="ru-RU"/>
        </w:rPr>
      </w:pPr>
    </w:p>
    <w:p w:rsidR="00E0742C" w:rsidRPr="002044CB" w:rsidRDefault="002044CB" w:rsidP="009E6E5E">
      <w:pPr>
        <w:jc w:val="both"/>
        <w:rPr>
          <w:sz w:val="8"/>
          <w:szCs w:val="8"/>
          <w:lang w:val="sr-Latn-RS"/>
        </w:rPr>
      </w:pPr>
      <w:r>
        <w:rPr>
          <w:sz w:val="8"/>
          <w:szCs w:val="8"/>
          <w:lang w:val="sr-Latn-RS"/>
        </w:rPr>
        <w:t>....</w:t>
      </w:r>
    </w:p>
    <w:p w:rsidR="00D61863" w:rsidRDefault="009E46E8" w:rsidP="0043320D">
      <w:pPr>
        <w:jc w:val="both"/>
        <w:rPr>
          <w:lang w:val="sr-Cyrl-CS"/>
        </w:rPr>
      </w:pPr>
      <w:r w:rsidRPr="009E46E8">
        <w:rPr>
          <w:lang w:val="sr-Latn-CS"/>
        </w:rPr>
        <w:t xml:space="preserve">    </w:t>
      </w:r>
      <w:r w:rsidR="00D70C80">
        <w:rPr>
          <w:lang w:val="sr-Cyrl-CS"/>
        </w:rPr>
        <w:t xml:space="preserve"> </w:t>
      </w:r>
      <w:r w:rsidR="00883767">
        <w:rPr>
          <w:lang w:val="sr-Cyrl-CS"/>
        </w:rPr>
        <w:t xml:space="preserve"> Разматрајући понуд</w:t>
      </w:r>
      <w:r w:rsidR="008B6EB6">
        <w:rPr>
          <w:lang w:val="sr-Cyrl-CS"/>
        </w:rPr>
        <w:t>у</w:t>
      </w:r>
      <w:r w:rsidR="00883767">
        <w:rPr>
          <w:lang w:val="sr-Cyrl-CS"/>
        </w:rPr>
        <w:t xml:space="preserve">, </w:t>
      </w:r>
      <w:r w:rsidR="00D61863" w:rsidRPr="00D61863">
        <w:rPr>
          <w:lang w:val="sr-Cyrl-CS"/>
        </w:rPr>
        <w:t xml:space="preserve">Комисија констатује да </w:t>
      </w:r>
      <w:r w:rsidR="008B6EB6">
        <w:rPr>
          <w:lang w:val="sr-Cyrl-CS"/>
        </w:rPr>
        <w:t>је</w:t>
      </w:r>
      <w:r w:rsidR="00D61863" w:rsidRPr="00D61863">
        <w:rPr>
          <w:lang w:val="sr-Cyrl-CS"/>
        </w:rPr>
        <w:t xml:space="preserve"> понуд</w:t>
      </w:r>
      <w:r w:rsidR="008B6EB6">
        <w:rPr>
          <w:lang w:val="sr-Cyrl-CS"/>
        </w:rPr>
        <w:t>а</w:t>
      </w:r>
      <w:r w:rsidR="00D61863" w:rsidRPr="00D61863">
        <w:rPr>
          <w:lang w:val="sr-Cyrl-CS"/>
        </w:rPr>
        <w:t xml:space="preserve"> </w:t>
      </w:r>
      <w:r w:rsidR="00A95937">
        <w:rPr>
          <w:lang w:val="sr-Cyrl-CS"/>
        </w:rPr>
        <w:t xml:space="preserve">понуђача </w:t>
      </w:r>
      <w:r w:rsidR="0095171A" w:rsidRPr="0095171A">
        <w:rPr>
          <w:lang w:val="sr-Cyrl-CS"/>
        </w:rPr>
        <w:t>„</w:t>
      </w:r>
      <w:r w:rsidR="0095171A" w:rsidRPr="0095171A">
        <w:rPr>
          <w:lang w:val="sr-Latn-RS"/>
        </w:rPr>
        <w:t>GREENER</w:t>
      </w:r>
      <w:r w:rsidR="0095171A" w:rsidRPr="0095171A">
        <w:rPr>
          <w:lang w:val="sr-Cyrl-CS"/>
        </w:rPr>
        <w:t xml:space="preserve">“ </w:t>
      </w:r>
      <w:r w:rsidR="0095171A" w:rsidRPr="0095171A">
        <w:rPr>
          <w:lang w:val="sr-Cyrl-RS"/>
        </w:rPr>
        <w:t>д.о.о.</w:t>
      </w:r>
      <w:r w:rsidR="0095171A" w:rsidRPr="0095171A">
        <w:rPr>
          <w:lang w:val="sr-Cyrl-CS"/>
        </w:rPr>
        <w:t xml:space="preserve"> Бања Лука</w:t>
      </w:r>
      <w:r w:rsidR="00931239" w:rsidRPr="00931239">
        <w:rPr>
          <w:lang w:val="sr-Cyrl-CS"/>
        </w:rPr>
        <w:t xml:space="preserve"> </w:t>
      </w:r>
      <w:r w:rsidR="00A95937" w:rsidRPr="00A95937">
        <w:rPr>
          <w:lang w:val="sr-Cyrl-CS"/>
        </w:rPr>
        <w:t>прихватљив</w:t>
      </w:r>
      <w:r w:rsidR="008B6EB6">
        <w:rPr>
          <w:lang w:val="sr-Cyrl-CS"/>
        </w:rPr>
        <w:t>а</w:t>
      </w:r>
      <w:r w:rsidR="00A95937" w:rsidRPr="00A95937">
        <w:rPr>
          <w:lang w:val="sr-Cyrl-CS"/>
        </w:rPr>
        <w:t xml:space="preserve"> за уговорни орган</w:t>
      </w:r>
      <w:r w:rsidR="00A95937">
        <w:rPr>
          <w:lang w:val="sr-Cyrl-CS"/>
        </w:rPr>
        <w:t xml:space="preserve">. </w:t>
      </w:r>
      <w:r w:rsidR="00D61863" w:rsidRPr="00D61863">
        <w:rPr>
          <w:lang w:val="sr-Cyrl-CS"/>
        </w:rPr>
        <w:t xml:space="preserve">Рачунском контролом је утврђено да нема рачунских грешака. </w:t>
      </w:r>
    </w:p>
    <w:p w:rsidR="00AE6F52" w:rsidRPr="00D61863" w:rsidRDefault="00AE6F52" w:rsidP="0043320D">
      <w:pPr>
        <w:jc w:val="both"/>
        <w:rPr>
          <w:lang w:val="sr-Cyrl-RS"/>
        </w:rPr>
      </w:pPr>
    </w:p>
    <w:p w:rsidR="00883767" w:rsidRDefault="001E06F3" w:rsidP="001E06F3">
      <w:pPr>
        <w:jc w:val="both"/>
        <w:rPr>
          <w:lang w:val="sr-Cyrl-CS"/>
        </w:rPr>
      </w:pPr>
      <w:r w:rsidRPr="001E06F3">
        <w:rPr>
          <w:lang w:val="sr-Cyrl-CS"/>
        </w:rPr>
        <w:t xml:space="preserve">  </w:t>
      </w:r>
      <w:r w:rsidR="005C73ED">
        <w:rPr>
          <w:lang w:val="sr-Cyrl-CS"/>
        </w:rPr>
        <w:t xml:space="preserve">   </w:t>
      </w:r>
      <w:r w:rsidR="00883767">
        <w:rPr>
          <w:lang w:val="sr-Cyrl-CS"/>
        </w:rPr>
        <w:t xml:space="preserve">С обзиром да је тендерском документацијом, као критеријум за избор најповољнијег понуђача утврђена најнижа цијена, Комисија је оцијенила да је </w:t>
      </w:r>
      <w:r w:rsidR="00CC61F8" w:rsidRPr="00CC61F8">
        <w:rPr>
          <w:lang w:val="sr-Cyrl-CS"/>
        </w:rPr>
        <w:t xml:space="preserve">понуђач </w:t>
      </w:r>
      <w:r w:rsidR="0095171A" w:rsidRPr="0095171A">
        <w:rPr>
          <w:lang w:val="sr-Cyrl-CS"/>
        </w:rPr>
        <w:t>„</w:t>
      </w:r>
      <w:r w:rsidR="0095171A" w:rsidRPr="0095171A">
        <w:rPr>
          <w:lang w:val="sr-Latn-RS"/>
        </w:rPr>
        <w:t>GREENER</w:t>
      </w:r>
      <w:r w:rsidR="0095171A" w:rsidRPr="0095171A">
        <w:rPr>
          <w:lang w:val="sr-Cyrl-CS"/>
        </w:rPr>
        <w:t xml:space="preserve">“ </w:t>
      </w:r>
      <w:r w:rsidR="0095171A" w:rsidRPr="0095171A">
        <w:rPr>
          <w:lang w:val="sr-Cyrl-RS"/>
        </w:rPr>
        <w:t>д.о.о.</w:t>
      </w:r>
      <w:r w:rsidR="0095171A" w:rsidRPr="0095171A">
        <w:rPr>
          <w:lang w:val="sr-Cyrl-CS"/>
        </w:rPr>
        <w:t xml:space="preserve"> Бања Лука</w:t>
      </w:r>
      <w:r w:rsidR="00AE6F52" w:rsidRPr="00AE6F52">
        <w:rPr>
          <w:lang w:val="sr-Cyrl-CS"/>
        </w:rPr>
        <w:t xml:space="preserve"> </w:t>
      </w:r>
      <w:r w:rsidR="00883767">
        <w:rPr>
          <w:lang w:val="sr-Cyrl-CS"/>
        </w:rPr>
        <w:t>понуди</w:t>
      </w:r>
      <w:r w:rsidR="00FE00FD">
        <w:rPr>
          <w:lang w:val="sr-Cyrl-CS"/>
        </w:rPr>
        <w:t>о</w:t>
      </w:r>
      <w:r w:rsidR="00883767">
        <w:rPr>
          <w:lang w:val="sr-Cyrl-CS"/>
        </w:rPr>
        <w:t xml:space="preserve"> најнижу цијену, те је ваљало прихватити приједлог Комисије и одлучити као у диспозитиву.</w:t>
      </w:r>
    </w:p>
    <w:p w:rsidR="00F60BE3" w:rsidRDefault="00F60BE3" w:rsidP="001E06F3">
      <w:pPr>
        <w:jc w:val="both"/>
        <w:rPr>
          <w:sz w:val="16"/>
          <w:szCs w:val="16"/>
          <w:lang w:val="sr-Cyrl-CS"/>
        </w:rPr>
      </w:pPr>
    </w:p>
    <w:p w:rsidR="00AE6F52" w:rsidRDefault="00AE6F52" w:rsidP="001E06F3">
      <w:pPr>
        <w:jc w:val="both"/>
        <w:rPr>
          <w:sz w:val="16"/>
          <w:szCs w:val="16"/>
          <w:lang w:val="sr-Cyrl-CS"/>
        </w:rPr>
      </w:pPr>
    </w:p>
    <w:p w:rsidR="00D647E0" w:rsidRDefault="00D647E0" w:rsidP="001E06F3">
      <w:pPr>
        <w:jc w:val="both"/>
        <w:rPr>
          <w:sz w:val="16"/>
          <w:szCs w:val="16"/>
          <w:lang w:val="sr-Cyrl-CS"/>
        </w:rPr>
      </w:pPr>
    </w:p>
    <w:p w:rsidR="00883767" w:rsidRDefault="005C73ED" w:rsidP="00883767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  </w:t>
      </w:r>
      <w:r w:rsidR="00883767">
        <w:rPr>
          <w:lang w:val="sr-Cyrl-CS"/>
        </w:rPr>
        <w:t xml:space="preserve">Против ове одлуке може се изјавити жалба у писаној форми Канцеларији за разматрање жалби, </w:t>
      </w:r>
      <w:r w:rsidR="00883767">
        <w:rPr>
          <w:lang w:val="sr-Cyrl-RS"/>
        </w:rPr>
        <w:t>Филијала Бањалука</w:t>
      </w:r>
      <w:r w:rsidR="00883767">
        <w:rPr>
          <w:lang w:val="sr-Cyrl-CS"/>
        </w:rPr>
        <w:t>, путем Градоначелника – Одсје</w:t>
      </w:r>
      <w:r w:rsidR="00D61863">
        <w:rPr>
          <w:lang w:val="sr-Cyrl-CS"/>
        </w:rPr>
        <w:t xml:space="preserve">ка за јавне набавке у року од </w:t>
      </w:r>
      <w:r w:rsidR="00D647E0">
        <w:rPr>
          <w:lang w:val="sr-Cyrl-CS"/>
        </w:rPr>
        <w:t>10</w:t>
      </w:r>
      <w:r w:rsidR="00883767">
        <w:rPr>
          <w:lang w:val="sr-Cyrl-CS"/>
        </w:rPr>
        <w:t xml:space="preserve"> дана од дана пријема обавјештења о избору најповољнијег понуђача. Жалба се подноси у 3 примјерка, директно на протокол уговорног органа у канцеларију 1</w:t>
      </w:r>
      <w:r w:rsidR="00FE00FD">
        <w:rPr>
          <w:lang w:val="sr-Cyrl-CS"/>
        </w:rPr>
        <w:t>1</w:t>
      </w:r>
      <w:r w:rsidR="00883767">
        <w:rPr>
          <w:lang w:val="sr-Cyrl-CS"/>
        </w:rPr>
        <w:t xml:space="preserve"> Градске управе Града Бањалука или препорученом пошиљком.   </w:t>
      </w:r>
    </w:p>
    <w:p w:rsidR="00AE6F52" w:rsidRDefault="00AE6F52" w:rsidP="00883767">
      <w:pPr>
        <w:jc w:val="both"/>
        <w:rPr>
          <w:lang w:val="sr-Cyrl-CS"/>
        </w:rPr>
      </w:pPr>
    </w:p>
    <w:p w:rsidR="00D11B27" w:rsidRPr="00CA1388" w:rsidRDefault="00D11B27" w:rsidP="00883767">
      <w:pPr>
        <w:jc w:val="both"/>
        <w:rPr>
          <w:lang w:val="sr-Cyrl-CS"/>
        </w:rPr>
      </w:pPr>
    </w:p>
    <w:p w:rsidR="00CA1388" w:rsidRPr="00CA1388" w:rsidRDefault="00CA1388" w:rsidP="00CA1388">
      <w:pPr>
        <w:jc w:val="both"/>
        <w:rPr>
          <w:lang w:val="sr-Cyrl-CS"/>
        </w:rPr>
      </w:pPr>
      <w:r w:rsidRPr="00CA1388">
        <w:rPr>
          <w:lang w:val="sr-Cyrl-CS"/>
        </w:rPr>
        <w:t>Обрађивач:</w:t>
      </w:r>
    </w:p>
    <w:p w:rsidR="00CA1388" w:rsidRPr="00CA1388" w:rsidRDefault="00CA1388" w:rsidP="00CA1388">
      <w:pPr>
        <w:jc w:val="both"/>
        <w:rPr>
          <w:lang w:val="sr-Cyrl-CS"/>
        </w:rPr>
      </w:pPr>
      <w:r w:rsidRPr="00CA1388">
        <w:rPr>
          <w:lang w:val="sr-Cyrl-CS"/>
        </w:rPr>
        <w:t>Теа Тривунџа, дипл. економиста</w:t>
      </w:r>
      <w:r w:rsidRPr="00CA1388">
        <w:rPr>
          <w:lang w:val="sr-Cyrl-CS"/>
        </w:rPr>
        <w:tab/>
      </w:r>
      <w:r w:rsidRPr="00CA1388">
        <w:rPr>
          <w:lang w:val="sr-Cyrl-CS"/>
        </w:rPr>
        <w:tab/>
      </w:r>
      <w:r w:rsidRPr="00CA1388">
        <w:rPr>
          <w:lang w:val="sr-Cyrl-CS"/>
        </w:rPr>
        <w:tab/>
      </w:r>
      <w:r w:rsidRPr="00CA1388">
        <w:rPr>
          <w:lang w:val="sr-Cyrl-CS"/>
        </w:rPr>
        <w:tab/>
        <w:t xml:space="preserve">          </w:t>
      </w:r>
      <w:r w:rsidRPr="00CA1388">
        <w:rPr>
          <w:lang w:val="sr-Cyrl-CS"/>
        </w:rPr>
        <w:tab/>
        <w:t xml:space="preserve">                               </w:t>
      </w:r>
    </w:p>
    <w:p w:rsidR="00CA1388" w:rsidRPr="00CA1388" w:rsidRDefault="00CA1388" w:rsidP="00CA1388">
      <w:pPr>
        <w:jc w:val="both"/>
        <w:rPr>
          <w:b/>
          <w:lang w:val="sr-Cyrl-CS"/>
        </w:rPr>
      </w:pPr>
      <w:r w:rsidRPr="00CA1388">
        <w:rPr>
          <w:b/>
          <w:lang w:val="sr-Cyrl-CS"/>
        </w:rPr>
        <w:t xml:space="preserve">                                                                                          Г Р А Д О Н А Ч Е Л Н И К</w:t>
      </w:r>
    </w:p>
    <w:p w:rsidR="00CA1388" w:rsidRPr="00CA1388" w:rsidRDefault="00CA1388" w:rsidP="00CA1388">
      <w:pPr>
        <w:jc w:val="both"/>
        <w:rPr>
          <w:lang w:val="sr-Cyrl-CS"/>
        </w:rPr>
      </w:pPr>
      <w:r w:rsidRPr="00CA1388">
        <w:rPr>
          <w:lang w:val="sr-Cyrl-CS"/>
        </w:rPr>
        <w:t xml:space="preserve">Шеф Одсјека   </w:t>
      </w:r>
    </w:p>
    <w:p w:rsidR="00CA1388" w:rsidRPr="00CA1388" w:rsidRDefault="00CA1388" w:rsidP="00CA1388">
      <w:pPr>
        <w:jc w:val="both"/>
        <w:rPr>
          <w:lang w:val="sr-Cyrl-CS"/>
        </w:rPr>
      </w:pPr>
      <w:r w:rsidRPr="00CA1388">
        <w:rPr>
          <w:lang w:val="sr-Cyrl-CS"/>
        </w:rPr>
        <w:t>Милан Ступар, дипл. правник                                           Драшко Станивуковић</w:t>
      </w:r>
    </w:p>
    <w:p w:rsidR="00D647E0" w:rsidRPr="00CA1388" w:rsidRDefault="00CA1388" w:rsidP="00CA1388">
      <w:pPr>
        <w:jc w:val="both"/>
        <w:rPr>
          <w:lang w:val="sr-Cyrl-CS"/>
        </w:rPr>
      </w:pPr>
      <w:r w:rsidRPr="00CA1388">
        <w:rPr>
          <w:lang w:val="sr-Cyrl-CS"/>
        </w:rPr>
        <w:t xml:space="preserve">                     </w:t>
      </w:r>
      <w:bookmarkStart w:id="13" w:name="_GoBack"/>
      <w:bookmarkEnd w:id="13"/>
    </w:p>
    <w:sectPr w:rsidR="00D647E0" w:rsidRPr="00CA1388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14C" w:rsidRDefault="00A3314C" w:rsidP="00330E16">
      <w:r>
        <w:separator/>
      </w:r>
    </w:p>
  </w:endnote>
  <w:endnote w:type="continuationSeparator" w:id="0">
    <w:p w:rsidR="00A3314C" w:rsidRDefault="00A3314C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1E06F3">
          <w:rPr>
            <w:noProof/>
            <w:sz w:val="18"/>
          </w:rPr>
          <w:t>3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proofErr w:type="spellStart"/>
          <w:r w:rsidRPr="00514C26">
            <w:rPr>
              <w:i/>
              <w:sz w:val="18"/>
            </w:rPr>
            <w:t>тел</w:t>
          </w:r>
          <w:proofErr w:type="spellEnd"/>
          <w:r w:rsidRPr="00514C26">
            <w:rPr>
              <w:i/>
              <w:sz w:val="18"/>
            </w:rPr>
            <w:t xml:space="preserve">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proofErr w:type="spellStart"/>
          <w:r w:rsidRPr="00514C26">
            <w:rPr>
              <w:i/>
              <w:sz w:val="18"/>
            </w:rPr>
            <w:t>факс</w:t>
          </w:r>
          <w:proofErr w:type="spellEnd"/>
          <w:r w:rsidRPr="00514C26">
            <w:rPr>
              <w:i/>
              <w:sz w:val="18"/>
            </w:rPr>
            <w:t xml:space="preserve">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14C" w:rsidRDefault="00A3314C" w:rsidP="00330E16">
      <w:r>
        <w:separator/>
      </w:r>
    </w:p>
  </w:footnote>
  <w:footnote w:type="continuationSeparator" w:id="0">
    <w:p w:rsidR="00A3314C" w:rsidRDefault="00A3314C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CS" w:eastAsia="sr-Latn-CS"/>
            </w:rPr>
            <w:drawing>
              <wp:anchor distT="0" distB="0" distL="114300" distR="114300" simplePos="0" relativeHeight="251663360" behindDoc="1" locked="0" layoutInCell="1" allowOverlap="1" wp14:anchorId="03A075FB" wp14:editId="3DDAD807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proofErr w:type="spellStart"/>
          <w:r w:rsidRPr="00514C26">
            <w:rPr>
              <w:b/>
              <w:sz w:val="22"/>
              <w:szCs w:val="22"/>
            </w:rPr>
            <w:t>Република</w:t>
          </w:r>
          <w:proofErr w:type="spellEnd"/>
          <w:r w:rsidRPr="00514C26">
            <w:rPr>
              <w:b/>
              <w:sz w:val="22"/>
              <w:szCs w:val="22"/>
            </w:rPr>
            <w:t xml:space="preserve"> </w:t>
          </w:r>
          <w:proofErr w:type="spellStart"/>
          <w:r w:rsidRPr="00514C26">
            <w:rPr>
              <w:b/>
              <w:sz w:val="22"/>
              <w:szCs w:val="22"/>
            </w:rPr>
            <w:t>Српска</w:t>
          </w:r>
          <w:proofErr w:type="spellEnd"/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proofErr w:type="spellStart"/>
          <w:r w:rsidRPr="00514C26">
            <w:rPr>
              <w:b/>
              <w:sz w:val="22"/>
              <w:szCs w:val="22"/>
            </w:rPr>
            <w:t>Град</w:t>
          </w:r>
          <w:proofErr w:type="spellEnd"/>
          <w:r w:rsidRPr="00514C26">
            <w:rPr>
              <w:b/>
              <w:sz w:val="22"/>
              <w:szCs w:val="22"/>
            </w:rPr>
            <w:t xml:space="preserve"> </w:t>
          </w:r>
          <w:proofErr w:type="spellStart"/>
          <w:r w:rsidRPr="00514C26">
            <w:rPr>
              <w:b/>
              <w:sz w:val="22"/>
              <w:szCs w:val="22"/>
            </w:rPr>
            <w:t>Бања</w:t>
          </w:r>
          <w:proofErr w:type="spellEnd"/>
          <w:r w:rsidRPr="00514C26">
            <w:rPr>
              <w:b/>
              <w:sz w:val="22"/>
              <w:szCs w:val="22"/>
            </w:rPr>
            <w:t xml:space="preserve"> </w:t>
          </w:r>
          <w:proofErr w:type="spellStart"/>
          <w:r w:rsidRPr="00514C26">
            <w:rPr>
              <w:b/>
              <w:sz w:val="22"/>
              <w:szCs w:val="22"/>
            </w:rPr>
            <w:t>Лука</w:t>
          </w:r>
          <w:proofErr w:type="spellEnd"/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 xml:space="preserve">, </w:t>
          </w:r>
          <w:proofErr w:type="spellStart"/>
          <w:r w:rsidRPr="00514C26">
            <w:rPr>
              <w:i/>
              <w:sz w:val="22"/>
              <w:szCs w:val="22"/>
            </w:rPr>
            <w:t>Бања</w:t>
          </w:r>
          <w:proofErr w:type="spellEnd"/>
          <w:r w:rsidRPr="00514C26">
            <w:rPr>
              <w:i/>
              <w:sz w:val="22"/>
              <w:szCs w:val="22"/>
            </w:rPr>
            <w:t xml:space="preserve"> </w:t>
          </w:r>
          <w:proofErr w:type="spellStart"/>
          <w:r w:rsidRPr="00514C26">
            <w:rPr>
              <w:i/>
              <w:sz w:val="22"/>
              <w:szCs w:val="22"/>
            </w:rPr>
            <w:t>Лука</w:t>
          </w:r>
          <w:proofErr w:type="spellEnd"/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9E6714" wp14:editId="4AE51845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4452F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82E"/>
    <w:multiLevelType w:val="hybridMultilevel"/>
    <w:tmpl w:val="35C07A3E"/>
    <w:lvl w:ilvl="0" w:tplc="20D63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FA4614"/>
    <w:multiLevelType w:val="hybridMultilevel"/>
    <w:tmpl w:val="56BA779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0A11"/>
    <w:multiLevelType w:val="hybridMultilevel"/>
    <w:tmpl w:val="2640C212"/>
    <w:lvl w:ilvl="0" w:tplc="081A000F">
      <w:start w:val="1"/>
      <w:numFmt w:val="decimal"/>
      <w:lvlText w:val="%1."/>
      <w:lvlJc w:val="left"/>
      <w:pPr>
        <w:ind w:left="785" w:hanging="360"/>
      </w:pPr>
    </w:lvl>
    <w:lvl w:ilvl="1" w:tplc="081A0019" w:tentative="1">
      <w:start w:val="1"/>
      <w:numFmt w:val="lowerLetter"/>
      <w:lvlText w:val="%2."/>
      <w:lvlJc w:val="left"/>
      <w:pPr>
        <w:ind w:left="1505" w:hanging="360"/>
      </w:pPr>
    </w:lvl>
    <w:lvl w:ilvl="2" w:tplc="081A001B" w:tentative="1">
      <w:start w:val="1"/>
      <w:numFmt w:val="lowerRoman"/>
      <w:lvlText w:val="%3."/>
      <w:lvlJc w:val="right"/>
      <w:pPr>
        <w:ind w:left="2225" w:hanging="180"/>
      </w:pPr>
    </w:lvl>
    <w:lvl w:ilvl="3" w:tplc="081A000F" w:tentative="1">
      <w:start w:val="1"/>
      <w:numFmt w:val="decimal"/>
      <w:lvlText w:val="%4."/>
      <w:lvlJc w:val="left"/>
      <w:pPr>
        <w:ind w:left="2945" w:hanging="360"/>
      </w:pPr>
    </w:lvl>
    <w:lvl w:ilvl="4" w:tplc="081A0019" w:tentative="1">
      <w:start w:val="1"/>
      <w:numFmt w:val="lowerLetter"/>
      <w:lvlText w:val="%5."/>
      <w:lvlJc w:val="left"/>
      <w:pPr>
        <w:ind w:left="3665" w:hanging="360"/>
      </w:pPr>
    </w:lvl>
    <w:lvl w:ilvl="5" w:tplc="081A001B" w:tentative="1">
      <w:start w:val="1"/>
      <w:numFmt w:val="lowerRoman"/>
      <w:lvlText w:val="%6."/>
      <w:lvlJc w:val="right"/>
      <w:pPr>
        <w:ind w:left="4385" w:hanging="180"/>
      </w:pPr>
    </w:lvl>
    <w:lvl w:ilvl="6" w:tplc="081A000F" w:tentative="1">
      <w:start w:val="1"/>
      <w:numFmt w:val="decimal"/>
      <w:lvlText w:val="%7."/>
      <w:lvlJc w:val="left"/>
      <w:pPr>
        <w:ind w:left="5105" w:hanging="360"/>
      </w:pPr>
    </w:lvl>
    <w:lvl w:ilvl="7" w:tplc="081A0019" w:tentative="1">
      <w:start w:val="1"/>
      <w:numFmt w:val="lowerLetter"/>
      <w:lvlText w:val="%8."/>
      <w:lvlJc w:val="left"/>
      <w:pPr>
        <w:ind w:left="5825" w:hanging="360"/>
      </w:pPr>
    </w:lvl>
    <w:lvl w:ilvl="8" w:tplc="0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07D4D62"/>
    <w:multiLevelType w:val="hybridMultilevel"/>
    <w:tmpl w:val="B30C84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D3D86"/>
    <w:multiLevelType w:val="hybridMultilevel"/>
    <w:tmpl w:val="0212DA1A"/>
    <w:lvl w:ilvl="0" w:tplc="F3D6E4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67"/>
    <w:rsid w:val="000042CA"/>
    <w:rsid w:val="00012063"/>
    <w:rsid w:val="000120E3"/>
    <w:rsid w:val="000212CC"/>
    <w:rsid w:val="000313AB"/>
    <w:rsid w:val="00031A09"/>
    <w:rsid w:val="00036662"/>
    <w:rsid w:val="0004136C"/>
    <w:rsid w:val="000443C5"/>
    <w:rsid w:val="000473AF"/>
    <w:rsid w:val="00084ECF"/>
    <w:rsid w:val="0009630D"/>
    <w:rsid w:val="000A53F2"/>
    <w:rsid w:val="000D01BC"/>
    <w:rsid w:val="000D5374"/>
    <w:rsid w:val="00105FD5"/>
    <w:rsid w:val="001176EE"/>
    <w:rsid w:val="001210D0"/>
    <w:rsid w:val="00123CB1"/>
    <w:rsid w:val="00140489"/>
    <w:rsid w:val="001406CE"/>
    <w:rsid w:val="00140AE2"/>
    <w:rsid w:val="0014778E"/>
    <w:rsid w:val="001516A8"/>
    <w:rsid w:val="0015257E"/>
    <w:rsid w:val="00155003"/>
    <w:rsid w:val="00173149"/>
    <w:rsid w:val="00176CBE"/>
    <w:rsid w:val="00194132"/>
    <w:rsid w:val="001A0AED"/>
    <w:rsid w:val="001A52BD"/>
    <w:rsid w:val="001B1EF7"/>
    <w:rsid w:val="001C19CC"/>
    <w:rsid w:val="001E06F3"/>
    <w:rsid w:val="001E3EC9"/>
    <w:rsid w:val="00201BB1"/>
    <w:rsid w:val="002043E1"/>
    <w:rsid w:val="002044CB"/>
    <w:rsid w:val="00227827"/>
    <w:rsid w:val="0023525D"/>
    <w:rsid w:val="00263C35"/>
    <w:rsid w:val="00273CFD"/>
    <w:rsid w:val="002813F9"/>
    <w:rsid w:val="00285162"/>
    <w:rsid w:val="0028685A"/>
    <w:rsid w:val="002C32AC"/>
    <w:rsid w:val="002D7B3D"/>
    <w:rsid w:val="002E3793"/>
    <w:rsid w:val="00303FF1"/>
    <w:rsid w:val="00307E47"/>
    <w:rsid w:val="003215DE"/>
    <w:rsid w:val="0032454D"/>
    <w:rsid w:val="00330E16"/>
    <w:rsid w:val="00331F9E"/>
    <w:rsid w:val="00345D55"/>
    <w:rsid w:val="0035359C"/>
    <w:rsid w:val="00382224"/>
    <w:rsid w:val="00383B3E"/>
    <w:rsid w:val="00390EB2"/>
    <w:rsid w:val="003A66D8"/>
    <w:rsid w:val="003B37A7"/>
    <w:rsid w:val="003E0112"/>
    <w:rsid w:val="003E414F"/>
    <w:rsid w:val="003F1F5F"/>
    <w:rsid w:val="003F2D84"/>
    <w:rsid w:val="003F2E40"/>
    <w:rsid w:val="00411BE5"/>
    <w:rsid w:val="0042011E"/>
    <w:rsid w:val="0043320D"/>
    <w:rsid w:val="00434945"/>
    <w:rsid w:val="00460EEC"/>
    <w:rsid w:val="00461719"/>
    <w:rsid w:val="004706E6"/>
    <w:rsid w:val="00475907"/>
    <w:rsid w:val="00495CCF"/>
    <w:rsid w:val="004B4C6A"/>
    <w:rsid w:val="004F54C2"/>
    <w:rsid w:val="004F6F0C"/>
    <w:rsid w:val="00514C26"/>
    <w:rsid w:val="00525C76"/>
    <w:rsid w:val="005269C9"/>
    <w:rsid w:val="00527349"/>
    <w:rsid w:val="00533335"/>
    <w:rsid w:val="00540736"/>
    <w:rsid w:val="00542AAA"/>
    <w:rsid w:val="00545A79"/>
    <w:rsid w:val="0055293D"/>
    <w:rsid w:val="00552B8A"/>
    <w:rsid w:val="00564807"/>
    <w:rsid w:val="0057242D"/>
    <w:rsid w:val="0057588B"/>
    <w:rsid w:val="00577E17"/>
    <w:rsid w:val="005953EB"/>
    <w:rsid w:val="005A368C"/>
    <w:rsid w:val="005B3869"/>
    <w:rsid w:val="005B60BF"/>
    <w:rsid w:val="005C4DBF"/>
    <w:rsid w:val="005C73ED"/>
    <w:rsid w:val="005D175F"/>
    <w:rsid w:val="005D6D37"/>
    <w:rsid w:val="005E0459"/>
    <w:rsid w:val="005E3F3C"/>
    <w:rsid w:val="005F31EC"/>
    <w:rsid w:val="0060106B"/>
    <w:rsid w:val="00601596"/>
    <w:rsid w:val="0061272D"/>
    <w:rsid w:val="00625672"/>
    <w:rsid w:val="00637E3B"/>
    <w:rsid w:val="00640520"/>
    <w:rsid w:val="00647C24"/>
    <w:rsid w:val="00647F51"/>
    <w:rsid w:val="00660BFD"/>
    <w:rsid w:val="006626B5"/>
    <w:rsid w:val="00683549"/>
    <w:rsid w:val="006930DA"/>
    <w:rsid w:val="006A2EA5"/>
    <w:rsid w:val="006C1649"/>
    <w:rsid w:val="006D12A4"/>
    <w:rsid w:val="006D2C47"/>
    <w:rsid w:val="00711C5F"/>
    <w:rsid w:val="0072546A"/>
    <w:rsid w:val="00734BE3"/>
    <w:rsid w:val="007355A7"/>
    <w:rsid w:val="00744D18"/>
    <w:rsid w:val="0075314A"/>
    <w:rsid w:val="007540A0"/>
    <w:rsid w:val="007736A8"/>
    <w:rsid w:val="007761CE"/>
    <w:rsid w:val="00780CC1"/>
    <w:rsid w:val="007A300D"/>
    <w:rsid w:val="007B60E1"/>
    <w:rsid w:val="007C409A"/>
    <w:rsid w:val="007C56BA"/>
    <w:rsid w:val="007C674C"/>
    <w:rsid w:val="007E6849"/>
    <w:rsid w:val="007E6AB6"/>
    <w:rsid w:val="00802F92"/>
    <w:rsid w:val="00804A5A"/>
    <w:rsid w:val="00812278"/>
    <w:rsid w:val="00813BEF"/>
    <w:rsid w:val="008147A7"/>
    <w:rsid w:val="00815DEA"/>
    <w:rsid w:val="00827516"/>
    <w:rsid w:val="00830231"/>
    <w:rsid w:val="00833452"/>
    <w:rsid w:val="00842825"/>
    <w:rsid w:val="00842E36"/>
    <w:rsid w:val="008439E7"/>
    <w:rsid w:val="00844116"/>
    <w:rsid w:val="008465B7"/>
    <w:rsid w:val="00846FC3"/>
    <w:rsid w:val="008501BD"/>
    <w:rsid w:val="0087399D"/>
    <w:rsid w:val="00874F69"/>
    <w:rsid w:val="00883767"/>
    <w:rsid w:val="008849DB"/>
    <w:rsid w:val="008A0AB7"/>
    <w:rsid w:val="008A12BD"/>
    <w:rsid w:val="008A4D2F"/>
    <w:rsid w:val="008B5EB9"/>
    <w:rsid w:val="008B6EB6"/>
    <w:rsid w:val="008B7D14"/>
    <w:rsid w:val="008D0490"/>
    <w:rsid w:val="008D5C71"/>
    <w:rsid w:val="008E0722"/>
    <w:rsid w:val="008E2809"/>
    <w:rsid w:val="008E2DE0"/>
    <w:rsid w:val="008E5CC8"/>
    <w:rsid w:val="008F3B65"/>
    <w:rsid w:val="008F6DF1"/>
    <w:rsid w:val="009069AE"/>
    <w:rsid w:val="009076E0"/>
    <w:rsid w:val="009112A0"/>
    <w:rsid w:val="00922A6A"/>
    <w:rsid w:val="00922EFE"/>
    <w:rsid w:val="00927F93"/>
    <w:rsid w:val="00931239"/>
    <w:rsid w:val="009343EF"/>
    <w:rsid w:val="00941982"/>
    <w:rsid w:val="009501C6"/>
    <w:rsid w:val="00950257"/>
    <w:rsid w:val="0095171A"/>
    <w:rsid w:val="00962045"/>
    <w:rsid w:val="00966FDB"/>
    <w:rsid w:val="00970820"/>
    <w:rsid w:val="009708FA"/>
    <w:rsid w:val="009721E8"/>
    <w:rsid w:val="00972AD0"/>
    <w:rsid w:val="0098083B"/>
    <w:rsid w:val="009848D1"/>
    <w:rsid w:val="009853D1"/>
    <w:rsid w:val="00997F3B"/>
    <w:rsid w:val="009A2E8B"/>
    <w:rsid w:val="009A536B"/>
    <w:rsid w:val="009B0647"/>
    <w:rsid w:val="009B516F"/>
    <w:rsid w:val="009D3385"/>
    <w:rsid w:val="009E46E8"/>
    <w:rsid w:val="009E6E5E"/>
    <w:rsid w:val="00A16C3E"/>
    <w:rsid w:val="00A242E8"/>
    <w:rsid w:val="00A258C5"/>
    <w:rsid w:val="00A3314C"/>
    <w:rsid w:val="00A5534E"/>
    <w:rsid w:val="00A55720"/>
    <w:rsid w:val="00A61BC5"/>
    <w:rsid w:val="00A8059D"/>
    <w:rsid w:val="00A8221D"/>
    <w:rsid w:val="00A910B5"/>
    <w:rsid w:val="00A95937"/>
    <w:rsid w:val="00AA6E64"/>
    <w:rsid w:val="00AB16B7"/>
    <w:rsid w:val="00AC31F6"/>
    <w:rsid w:val="00AC75B5"/>
    <w:rsid w:val="00AE363E"/>
    <w:rsid w:val="00AE5A6E"/>
    <w:rsid w:val="00AE6A04"/>
    <w:rsid w:val="00AE6F52"/>
    <w:rsid w:val="00AE7B9E"/>
    <w:rsid w:val="00AF2149"/>
    <w:rsid w:val="00B11BDB"/>
    <w:rsid w:val="00B17F0D"/>
    <w:rsid w:val="00B44728"/>
    <w:rsid w:val="00B54387"/>
    <w:rsid w:val="00B55D13"/>
    <w:rsid w:val="00B623E7"/>
    <w:rsid w:val="00B72980"/>
    <w:rsid w:val="00B90605"/>
    <w:rsid w:val="00BB0D5D"/>
    <w:rsid w:val="00BC1434"/>
    <w:rsid w:val="00BC6AF9"/>
    <w:rsid w:val="00BE39C5"/>
    <w:rsid w:val="00C0476B"/>
    <w:rsid w:val="00C071F9"/>
    <w:rsid w:val="00C15154"/>
    <w:rsid w:val="00C2366F"/>
    <w:rsid w:val="00C2530E"/>
    <w:rsid w:val="00C3139D"/>
    <w:rsid w:val="00C36CB7"/>
    <w:rsid w:val="00C43B1B"/>
    <w:rsid w:val="00C445FB"/>
    <w:rsid w:val="00C44F5A"/>
    <w:rsid w:val="00C47BE1"/>
    <w:rsid w:val="00C5180B"/>
    <w:rsid w:val="00C521A6"/>
    <w:rsid w:val="00C60A5A"/>
    <w:rsid w:val="00C735BF"/>
    <w:rsid w:val="00C7753A"/>
    <w:rsid w:val="00C94C29"/>
    <w:rsid w:val="00CA1388"/>
    <w:rsid w:val="00CB140A"/>
    <w:rsid w:val="00CB2962"/>
    <w:rsid w:val="00CB3B3A"/>
    <w:rsid w:val="00CB61F5"/>
    <w:rsid w:val="00CC61F8"/>
    <w:rsid w:val="00CC7BD1"/>
    <w:rsid w:val="00CD05BC"/>
    <w:rsid w:val="00CD47EA"/>
    <w:rsid w:val="00CF0ABC"/>
    <w:rsid w:val="00D11B27"/>
    <w:rsid w:val="00D16155"/>
    <w:rsid w:val="00D16793"/>
    <w:rsid w:val="00D17BF7"/>
    <w:rsid w:val="00D25F3A"/>
    <w:rsid w:val="00D4560E"/>
    <w:rsid w:val="00D504BB"/>
    <w:rsid w:val="00D61863"/>
    <w:rsid w:val="00D62AD3"/>
    <w:rsid w:val="00D647E0"/>
    <w:rsid w:val="00D70C80"/>
    <w:rsid w:val="00D808C4"/>
    <w:rsid w:val="00DA3A80"/>
    <w:rsid w:val="00DC5FBF"/>
    <w:rsid w:val="00DE6B78"/>
    <w:rsid w:val="00DF11B3"/>
    <w:rsid w:val="00DF30A4"/>
    <w:rsid w:val="00E03CB3"/>
    <w:rsid w:val="00E0742C"/>
    <w:rsid w:val="00E12723"/>
    <w:rsid w:val="00E23B2B"/>
    <w:rsid w:val="00E24695"/>
    <w:rsid w:val="00E328B3"/>
    <w:rsid w:val="00E34DF9"/>
    <w:rsid w:val="00E4116F"/>
    <w:rsid w:val="00E4383D"/>
    <w:rsid w:val="00E448FC"/>
    <w:rsid w:val="00E46CBD"/>
    <w:rsid w:val="00E479ED"/>
    <w:rsid w:val="00E5387D"/>
    <w:rsid w:val="00E74E7D"/>
    <w:rsid w:val="00E74F1F"/>
    <w:rsid w:val="00E8459B"/>
    <w:rsid w:val="00E91773"/>
    <w:rsid w:val="00E91A71"/>
    <w:rsid w:val="00E943FE"/>
    <w:rsid w:val="00E96CE0"/>
    <w:rsid w:val="00EB392F"/>
    <w:rsid w:val="00EB5E96"/>
    <w:rsid w:val="00EC15DD"/>
    <w:rsid w:val="00EC16A0"/>
    <w:rsid w:val="00EC2B19"/>
    <w:rsid w:val="00EC4C52"/>
    <w:rsid w:val="00ED4010"/>
    <w:rsid w:val="00ED721D"/>
    <w:rsid w:val="00EE3E7D"/>
    <w:rsid w:val="00F049BB"/>
    <w:rsid w:val="00F140CF"/>
    <w:rsid w:val="00F26298"/>
    <w:rsid w:val="00F3240E"/>
    <w:rsid w:val="00F4627E"/>
    <w:rsid w:val="00F5123C"/>
    <w:rsid w:val="00F54B74"/>
    <w:rsid w:val="00F563AA"/>
    <w:rsid w:val="00F57380"/>
    <w:rsid w:val="00F60992"/>
    <w:rsid w:val="00F60BE3"/>
    <w:rsid w:val="00F7446C"/>
    <w:rsid w:val="00F85E3F"/>
    <w:rsid w:val="00F86367"/>
    <w:rsid w:val="00FA1296"/>
    <w:rsid w:val="00FA7575"/>
    <w:rsid w:val="00FB7CE8"/>
    <w:rsid w:val="00FD317B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72D4F"/>
  <w15:docId w15:val="{191980C6-3A20-48C2-AE48-C2502EE9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3767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883767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883767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83767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883767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883767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883767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83767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BD35-7DED-46BB-933C-33147CE9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245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Tea Trivundža</cp:lastModifiedBy>
  <cp:revision>704</cp:revision>
  <cp:lastPrinted>2026-07-08T07:53:00Z</cp:lastPrinted>
  <dcterms:created xsi:type="dcterms:W3CDTF">2022-07-14T11:54:00Z</dcterms:created>
  <dcterms:modified xsi:type="dcterms:W3CDTF">2026-07-08T07:55:00Z</dcterms:modified>
</cp:coreProperties>
</file>