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10" w:rsidRPr="008D3475" w:rsidRDefault="00543810" w:rsidP="008964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89648B" w:rsidRPr="00A92954" w:rsidRDefault="0089648B" w:rsidP="008964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648B" w:rsidRPr="009B020C" w:rsidRDefault="0089648B" w:rsidP="0089648B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9B020C">
        <w:rPr>
          <w:rFonts w:ascii="Times New Roman" w:hAnsi="Times New Roman"/>
          <w:sz w:val="24"/>
          <w:szCs w:val="24"/>
          <w:lang w:val="sr-Cyrl-RS"/>
        </w:rPr>
        <w:t>О Б А В Ј Е Ш Т Е Њ Е</w:t>
      </w:r>
    </w:p>
    <w:p w:rsidR="0089648B" w:rsidRDefault="0089648B" w:rsidP="0089648B">
      <w:pPr>
        <w:rPr>
          <w:rFonts w:ascii="Times New Roman" w:hAnsi="Times New Roman"/>
          <w:lang w:val="sr-Latn-RS"/>
        </w:rPr>
      </w:pPr>
    </w:p>
    <w:p w:rsidR="003C34F2" w:rsidRDefault="003C34F2" w:rsidP="00293DED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GB"/>
        </w:rPr>
        <w:t>O</w:t>
      </w:r>
      <w:r>
        <w:rPr>
          <w:rFonts w:ascii="Times New Roman" w:hAnsi="Times New Roman"/>
          <w:lang w:val="sr-Cyrl-RS"/>
        </w:rPr>
        <w:t xml:space="preserve">бавјештавају се грађани да </w:t>
      </w:r>
      <w:proofErr w:type="gramStart"/>
      <w:r>
        <w:rPr>
          <w:rFonts w:ascii="Times New Roman" w:hAnsi="Times New Roman"/>
          <w:lang w:val="sr-Cyrl-RS"/>
        </w:rPr>
        <w:t>ће  и</w:t>
      </w:r>
      <w:proofErr w:type="gramEnd"/>
      <w:r>
        <w:rPr>
          <w:rFonts w:ascii="Times New Roman" w:hAnsi="Times New Roman"/>
          <w:lang w:val="sr-Cyrl-RS"/>
        </w:rPr>
        <w:t xml:space="preserve">  ове године за вријеме новогодишњих и божићних празника</w:t>
      </w:r>
      <w:r w:rsidR="00293DED">
        <w:rPr>
          <w:rFonts w:ascii="Times New Roman" w:hAnsi="Times New Roman"/>
          <w:lang w:val="sr-Cyrl-RS"/>
        </w:rPr>
        <w:t>, као и зимског школског распуста, аутобуси саобраћати измјењено, односно редукованим редом вожње, у временс</w:t>
      </w:r>
      <w:r w:rsidR="008819BC">
        <w:rPr>
          <w:rFonts w:ascii="Times New Roman" w:hAnsi="Times New Roman"/>
          <w:lang w:val="sr-Cyrl-RS"/>
        </w:rPr>
        <w:t>ком периоду од 01. до 18.01.2026</w:t>
      </w:r>
      <w:r w:rsidR="00293DED">
        <w:rPr>
          <w:rFonts w:ascii="Times New Roman" w:hAnsi="Times New Roman"/>
          <w:lang w:val="sr-Cyrl-RS"/>
        </w:rPr>
        <w:t xml:space="preserve">. године.  </w:t>
      </w:r>
    </w:p>
    <w:p w:rsidR="00293DED" w:rsidRPr="003C34F2" w:rsidRDefault="008819BC" w:rsidP="00293DED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1, 2, 6</w:t>
      </w:r>
      <w:bookmarkStart w:id="0" w:name="_GoBack"/>
      <w:bookmarkEnd w:id="0"/>
      <w:r w:rsidR="00293DED">
        <w:rPr>
          <w:rFonts w:ascii="Times New Roman" w:hAnsi="Times New Roman"/>
          <w:sz w:val="24"/>
          <w:szCs w:val="24"/>
          <w:lang w:val="sr-Cyrl-RS"/>
        </w:rPr>
        <w:t xml:space="preserve">, 7. и 9. јануара аутобуси ће саобраћати по реду вожње  као недјељом, а </w:t>
      </w:r>
      <w:r w:rsidR="00293DED" w:rsidRPr="00F966A2">
        <w:rPr>
          <w:rFonts w:ascii="Times New Roman" w:hAnsi="Times New Roman"/>
          <w:sz w:val="24"/>
          <w:szCs w:val="24"/>
          <w:lang w:val="sr-Cyrl-RS"/>
        </w:rPr>
        <w:t>1. и 7. jануара</w:t>
      </w:r>
      <w:r w:rsidR="00293DED">
        <w:rPr>
          <w:rFonts w:ascii="Times New Roman" w:hAnsi="Times New Roman"/>
          <w:sz w:val="24"/>
          <w:szCs w:val="24"/>
          <w:lang w:val="sr-Cyrl-RS"/>
        </w:rPr>
        <w:t xml:space="preserve"> аутобуси ће почети саобраћати од 8</w:t>
      </w:r>
      <w:r w:rsidR="00E3574A">
        <w:rPr>
          <w:rFonts w:ascii="Times New Roman" w:hAnsi="Times New Roman"/>
          <w:sz w:val="24"/>
          <w:szCs w:val="24"/>
          <w:lang w:val="sr-Cyrl-RS"/>
        </w:rPr>
        <w:t>.00</w:t>
      </w:r>
      <w:r w:rsidR="00293DED">
        <w:rPr>
          <w:rFonts w:ascii="Times New Roman" w:hAnsi="Times New Roman"/>
          <w:sz w:val="24"/>
          <w:szCs w:val="24"/>
          <w:lang w:val="sr-Cyrl-RS"/>
        </w:rPr>
        <w:t xml:space="preserve"> часова. Такође у сриједу 14. јануара, аутобуси ће саобраћати по суботњем реду вожње. </w:t>
      </w:r>
    </w:p>
    <w:p w:rsidR="00F966A2" w:rsidRPr="00F966A2" w:rsidRDefault="00F966A2" w:rsidP="00381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E3C53" w:rsidRDefault="001E3C53" w:rsidP="00DA1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966A2" w:rsidRDefault="00F966A2" w:rsidP="00DA1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84A6F" w:rsidRPr="004C4E8E" w:rsidRDefault="007562A5" w:rsidP="00984A6F">
      <w:pPr>
        <w:pStyle w:val="Header"/>
        <w:rPr>
          <w:sz w:val="22"/>
          <w:szCs w:val="22"/>
          <w:lang w:val="sr-Cyrl-BA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984A6F">
        <w:rPr>
          <w:sz w:val="22"/>
          <w:szCs w:val="22"/>
        </w:rPr>
        <w:t>О</w:t>
      </w:r>
      <w:r w:rsidR="00984A6F">
        <w:rPr>
          <w:sz w:val="22"/>
          <w:szCs w:val="22"/>
          <w:lang w:val="sr-Cyrl-RS"/>
        </w:rPr>
        <w:t xml:space="preserve">дсјек за јавни превоз – дирекција </w:t>
      </w:r>
    </w:p>
    <w:p w:rsidR="007562A5" w:rsidRDefault="007562A5" w:rsidP="008964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562A5" w:rsidSect="00293DED">
      <w:footerReference w:type="default" r:id="rId8"/>
      <w:headerReference w:type="first" r:id="rId9"/>
      <w:footerReference w:type="first" r:id="rId10"/>
      <w:pgSz w:w="11906" w:h="16838"/>
      <w:pgMar w:top="1560" w:right="1416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6E" w:rsidRDefault="0006596E" w:rsidP="00330E16">
      <w:r>
        <w:separator/>
      </w:r>
    </w:p>
  </w:endnote>
  <w:endnote w:type="continuationSeparator" w:id="0">
    <w:p w:rsidR="0006596E" w:rsidRDefault="0006596E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92762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0C3C26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1"/>
      <w:gridCol w:w="2030"/>
      <w:gridCol w:w="1755"/>
      <w:gridCol w:w="3490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CA2C48">
          <w:pPr>
            <w:pStyle w:val="Header"/>
            <w:jc w:val="center"/>
            <w:rPr>
              <w:i/>
            </w:rPr>
          </w:pPr>
        </w:p>
      </w:tc>
      <w:tc>
        <w:tcPr>
          <w:tcW w:w="2030" w:type="dxa"/>
          <w:vAlign w:val="bottom"/>
        </w:tcPr>
        <w:p w:rsidR="00123CB1" w:rsidRPr="00514C26" w:rsidRDefault="00123CB1" w:rsidP="00CA2C48">
          <w:pPr>
            <w:pStyle w:val="Header"/>
            <w:jc w:val="center"/>
            <w:rPr>
              <w:i/>
            </w:rPr>
          </w:pP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</w:p>
      </w:tc>
      <w:tc>
        <w:tcPr>
          <w:tcW w:w="3490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6E" w:rsidRDefault="0006596E" w:rsidP="00330E16">
      <w:r>
        <w:separator/>
      </w:r>
    </w:p>
  </w:footnote>
  <w:footnote w:type="continuationSeparator" w:id="0">
    <w:p w:rsidR="0006596E" w:rsidRDefault="0006596E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D400DF" w:rsidTr="00383443">
      <w:trPr>
        <w:trHeight w:val="1419"/>
      </w:trPr>
      <w:tc>
        <w:tcPr>
          <w:tcW w:w="1418" w:type="dxa"/>
        </w:tcPr>
        <w:p w:rsidR="00D400DF" w:rsidRDefault="00D400DF" w:rsidP="00D400DF">
          <w:pPr>
            <w:pStyle w:val="Header"/>
            <w:ind w:left="-1538"/>
            <w:jc w:val="center"/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59264" behindDoc="1" locked="0" layoutInCell="1" allowOverlap="1" wp14:anchorId="573EAE16" wp14:editId="1AA95D1C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D400DF" w:rsidRPr="00514C26" w:rsidRDefault="00D400DF" w:rsidP="00B86C2B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D400DF" w:rsidRPr="00514C26" w:rsidRDefault="00D400DF" w:rsidP="00B86C2B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D400DF" w:rsidRPr="00514C26" w:rsidRDefault="00D400DF" w:rsidP="00B86C2B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Градоначелник</w:t>
          </w:r>
        </w:p>
        <w:p w:rsidR="00D400DF" w:rsidRPr="00514C26" w:rsidRDefault="00D400DF" w:rsidP="00B86C2B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Градска управа</w:t>
          </w:r>
        </w:p>
        <w:p w:rsidR="00984A6F" w:rsidRPr="004C4E8E" w:rsidRDefault="00984A6F" w:rsidP="00984A6F">
          <w:pPr>
            <w:pStyle w:val="Header"/>
            <w:rPr>
              <w:sz w:val="22"/>
              <w:szCs w:val="22"/>
              <w:lang w:val="sr-Cyrl-BA"/>
            </w:rPr>
          </w:pPr>
          <w:r>
            <w:rPr>
              <w:sz w:val="22"/>
              <w:szCs w:val="22"/>
            </w:rPr>
            <w:t>О</w:t>
          </w:r>
          <w:r>
            <w:rPr>
              <w:sz w:val="22"/>
              <w:szCs w:val="22"/>
              <w:lang w:val="sr-Cyrl-RS"/>
            </w:rPr>
            <w:t xml:space="preserve">дсјек за јавни превоз – дирекција </w:t>
          </w:r>
        </w:p>
        <w:p w:rsidR="00D400DF" w:rsidRPr="00B86C2B" w:rsidRDefault="00D400DF" w:rsidP="00B86C2B">
          <w:pPr>
            <w:pStyle w:val="Header"/>
            <w:rPr>
              <w:i/>
              <w:sz w:val="22"/>
              <w:szCs w:val="22"/>
              <w:lang w:val="sr-Cyrl-RS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</w:tc>
    </w:tr>
  </w:tbl>
  <w:p w:rsidR="00D400DF" w:rsidRDefault="00D400DF" w:rsidP="00D400DF">
    <w:pPr>
      <w:pStyle w:val="Header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65A9DA" wp14:editId="4D31F0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7BCA4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  <w:p w:rsidR="00F563AA" w:rsidRPr="00D400DF" w:rsidRDefault="00F563AA" w:rsidP="00D4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69C"/>
    <w:multiLevelType w:val="hybridMultilevel"/>
    <w:tmpl w:val="B4EC609C"/>
    <w:lvl w:ilvl="0" w:tplc="F8F4370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3DC2C4E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070E66"/>
    <w:multiLevelType w:val="hybridMultilevel"/>
    <w:tmpl w:val="315016E6"/>
    <w:lvl w:ilvl="0" w:tplc="0FCA2E8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84F6A"/>
    <w:multiLevelType w:val="multilevel"/>
    <w:tmpl w:val="980460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661B65CC"/>
    <w:multiLevelType w:val="hybridMultilevel"/>
    <w:tmpl w:val="AC9C8806"/>
    <w:lvl w:ilvl="0" w:tplc="1368F42A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B2496"/>
    <w:multiLevelType w:val="hybridMultilevel"/>
    <w:tmpl w:val="71880298"/>
    <w:lvl w:ilvl="0" w:tplc="8B3053E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CD"/>
    <w:rsid w:val="000042CA"/>
    <w:rsid w:val="00007471"/>
    <w:rsid w:val="0001796D"/>
    <w:rsid w:val="000212CC"/>
    <w:rsid w:val="000476A8"/>
    <w:rsid w:val="000605CA"/>
    <w:rsid w:val="0006584C"/>
    <w:rsid w:val="0006596E"/>
    <w:rsid w:val="000741A9"/>
    <w:rsid w:val="00075591"/>
    <w:rsid w:val="0009469E"/>
    <w:rsid w:val="000C3C26"/>
    <w:rsid w:val="000D0EF1"/>
    <w:rsid w:val="000E0EC3"/>
    <w:rsid w:val="000E317E"/>
    <w:rsid w:val="000F4C75"/>
    <w:rsid w:val="000F61C5"/>
    <w:rsid w:val="00105B52"/>
    <w:rsid w:val="00123CB1"/>
    <w:rsid w:val="00140489"/>
    <w:rsid w:val="001407FE"/>
    <w:rsid w:val="001425C2"/>
    <w:rsid w:val="00142ABC"/>
    <w:rsid w:val="00162B7C"/>
    <w:rsid w:val="001643E2"/>
    <w:rsid w:val="00180ECF"/>
    <w:rsid w:val="001B4150"/>
    <w:rsid w:val="001C6C3E"/>
    <w:rsid w:val="001E3274"/>
    <w:rsid w:val="001E3C53"/>
    <w:rsid w:val="001F73F8"/>
    <w:rsid w:val="002101AB"/>
    <w:rsid w:val="00233A11"/>
    <w:rsid w:val="00234C76"/>
    <w:rsid w:val="00273CFD"/>
    <w:rsid w:val="00286CC1"/>
    <w:rsid w:val="00286EEB"/>
    <w:rsid w:val="00293632"/>
    <w:rsid w:val="00293DED"/>
    <w:rsid w:val="002D062C"/>
    <w:rsid w:val="002D216C"/>
    <w:rsid w:val="002F2D32"/>
    <w:rsid w:val="002F5F41"/>
    <w:rsid w:val="00315513"/>
    <w:rsid w:val="0032506C"/>
    <w:rsid w:val="00330D19"/>
    <w:rsid w:val="00330E16"/>
    <w:rsid w:val="0033588E"/>
    <w:rsid w:val="00342E70"/>
    <w:rsid w:val="00346233"/>
    <w:rsid w:val="00350ACE"/>
    <w:rsid w:val="00350B07"/>
    <w:rsid w:val="003673BA"/>
    <w:rsid w:val="0038195A"/>
    <w:rsid w:val="00383B3E"/>
    <w:rsid w:val="003B5B90"/>
    <w:rsid w:val="003B6A08"/>
    <w:rsid w:val="003C34F2"/>
    <w:rsid w:val="003C5F3E"/>
    <w:rsid w:val="003C73D6"/>
    <w:rsid w:val="003D36A0"/>
    <w:rsid w:val="003E35F2"/>
    <w:rsid w:val="003E414F"/>
    <w:rsid w:val="00413C9F"/>
    <w:rsid w:val="00417040"/>
    <w:rsid w:val="00434945"/>
    <w:rsid w:val="0045167C"/>
    <w:rsid w:val="00461719"/>
    <w:rsid w:val="0046659C"/>
    <w:rsid w:val="00486383"/>
    <w:rsid w:val="00486AC0"/>
    <w:rsid w:val="00497F40"/>
    <w:rsid w:val="004C2993"/>
    <w:rsid w:val="004C4E8E"/>
    <w:rsid w:val="004F78E5"/>
    <w:rsid w:val="004F7A67"/>
    <w:rsid w:val="00505139"/>
    <w:rsid w:val="00514C26"/>
    <w:rsid w:val="00525C76"/>
    <w:rsid w:val="00526A8B"/>
    <w:rsid w:val="00527349"/>
    <w:rsid w:val="005302B6"/>
    <w:rsid w:val="00531E05"/>
    <w:rsid w:val="00536FB2"/>
    <w:rsid w:val="00543810"/>
    <w:rsid w:val="0055293D"/>
    <w:rsid w:val="00564289"/>
    <w:rsid w:val="00573BB1"/>
    <w:rsid w:val="005971BF"/>
    <w:rsid w:val="005A0159"/>
    <w:rsid w:val="005B70CC"/>
    <w:rsid w:val="005C6A65"/>
    <w:rsid w:val="005E154D"/>
    <w:rsid w:val="00601596"/>
    <w:rsid w:val="00612042"/>
    <w:rsid w:val="006122DF"/>
    <w:rsid w:val="0061272D"/>
    <w:rsid w:val="006306A5"/>
    <w:rsid w:val="00652C55"/>
    <w:rsid w:val="00653A4C"/>
    <w:rsid w:val="00670B15"/>
    <w:rsid w:val="00681A77"/>
    <w:rsid w:val="006A0A5C"/>
    <w:rsid w:val="006A70E3"/>
    <w:rsid w:val="006C0578"/>
    <w:rsid w:val="006C2566"/>
    <w:rsid w:val="006C61FF"/>
    <w:rsid w:val="00725571"/>
    <w:rsid w:val="00744B28"/>
    <w:rsid w:val="00747CCD"/>
    <w:rsid w:val="007554CC"/>
    <w:rsid w:val="007562A5"/>
    <w:rsid w:val="007711A2"/>
    <w:rsid w:val="00780CC1"/>
    <w:rsid w:val="007A0A03"/>
    <w:rsid w:val="007B48E2"/>
    <w:rsid w:val="007C2AD9"/>
    <w:rsid w:val="007C6A3F"/>
    <w:rsid w:val="007F4BF9"/>
    <w:rsid w:val="008331C1"/>
    <w:rsid w:val="008362A1"/>
    <w:rsid w:val="0084726C"/>
    <w:rsid w:val="008518B3"/>
    <w:rsid w:val="008819BC"/>
    <w:rsid w:val="008865FF"/>
    <w:rsid w:val="0089648B"/>
    <w:rsid w:val="00897ADF"/>
    <w:rsid w:val="008A296F"/>
    <w:rsid w:val="008B5319"/>
    <w:rsid w:val="008D3475"/>
    <w:rsid w:val="008E0722"/>
    <w:rsid w:val="008E251D"/>
    <w:rsid w:val="008E73BB"/>
    <w:rsid w:val="008F15FD"/>
    <w:rsid w:val="009112A0"/>
    <w:rsid w:val="009137C2"/>
    <w:rsid w:val="00930B20"/>
    <w:rsid w:val="00944C72"/>
    <w:rsid w:val="009501C6"/>
    <w:rsid w:val="0096020F"/>
    <w:rsid w:val="0096115E"/>
    <w:rsid w:val="0096664A"/>
    <w:rsid w:val="009721E8"/>
    <w:rsid w:val="00972AD0"/>
    <w:rsid w:val="00974279"/>
    <w:rsid w:val="00984A6F"/>
    <w:rsid w:val="00993D4D"/>
    <w:rsid w:val="009A536B"/>
    <w:rsid w:val="009C0A66"/>
    <w:rsid w:val="009E00A4"/>
    <w:rsid w:val="00A0100C"/>
    <w:rsid w:val="00A02876"/>
    <w:rsid w:val="00A16C3E"/>
    <w:rsid w:val="00A242E8"/>
    <w:rsid w:val="00A24FF2"/>
    <w:rsid w:val="00A54AD8"/>
    <w:rsid w:val="00A61BC5"/>
    <w:rsid w:val="00A61BD0"/>
    <w:rsid w:val="00A6245D"/>
    <w:rsid w:val="00A858AA"/>
    <w:rsid w:val="00AA6640"/>
    <w:rsid w:val="00AC75B5"/>
    <w:rsid w:val="00AE6E06"/>
    <w:rsid w:val="00B00517"/>
    <w:rsid w:val="00B11BDB"/>
    <w:rsid w:val="00B16339"/>
    <w:rsid w:val="00B55D13"/>
    <w:rsid w:val="00B60C24"/>
    <w:rsid w:val="00B72A76"/>
    <w:rsid w:val="00B74884"/>
    <w:rsid w:val="00B86C2B"/>
    <w:rsid w:val="00B91DA2"/>
    <w:rsid w:val="00BB1BC4"/>
    <w:rsid w:val="00BC6F14"/>
    <w:rsid w:val="00BD5D20"/>
    <w:rsid w:val="00BE7105"/>
    <w:rsid w:val="00C1230A"/>
    <w:rsid w:val="00C26225"/>
    <w:rsid w:val="00C33E33"/>
    <w:rsid w:val="00C36CB7"/>
    <w:rsid w:val="00C379B8"/>
    <w:rsid w:val="00C5053B"/>
    <w:rsid w:val="00C60A5A"/>
    <w:rsid w:val="00C70CCF"/>
    <w:rsid w:val="00CA2C48"/>
    <w:rsid w:val="00CB75F3"/>
    <w:rsid w:val="00CC7BD1"/>
    <w:rsid w:val="00CD7271"/>
    <w:rsid w:val="00CF73C0"/>
    <w:rsid w:val="00D16B03"/>
    <w:rsid w:val="00D400DF"/>
    <w:rsid w:val="00D808C4"/>
    <w:rsid w:val="00D82B80"/>
    <w:rsid w:val="00D85C09"/>
    <w:rsid w:val="00DA1246"/>
    <w:rsid w:val="00E03CB3"/>
    <w:rsid w:val="00E1190B"/>
    <w:rsid w:val="00E276BF"/>
    <w:rsid w:val="00E3574A"/>
    <w:rsid w:val="00E42246"/>
    <w:rsid w:val="00E4486E"/>
    <w:rsid w:val="00E8459B"/>
    <w:rsid w:val="00EA6DBC"/>
    <w:rsid w:val="00EC6B9D"/>
    <w:rsid w:val="00EE1FD2"/>
    <w:rsid w:val="00EF79E6"/>
    <w:rsid w:val="00F03D32"/>
    <w:rsid w:val="00F13568"/>
    <w:rsid w:val="00F23343"/>
    <w:rsid w:val="00F3240E"/>
    <w:rsid w:val="00F47702"/>
    <w:rsid w:val="00F563AA"/>
    <w:rsid w:val="00F66B8F"/>
    <w:rsid w:val="00F72978"/>
    <w:rsid w:val="00F758F9"/>
    <w:rsid w:val="00F83246"/>
    <w:rsid w:val="00F966A2"/>
    <w:rsid w:val="00FA7575"/>
    <w:rsid w:val="00FB5DC2"/>
    <w:rsid w:val="00FD76F7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E29C8"/>
  <w15:docId w15:val="{2FEB76D3-E785-4134-BAFF-6A7C6D3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6C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r-Latn-CS"/>
    </w:rPr>
  </w:style>
  <w:style w:type="paragraph" w:styleId="NoSpacing">
    <w:name w:val="No Spacing"/>
    <w:qFormat/>
    <w:rsid w:val="0084726C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BodyText">
    <w:name w:val="Body Text"/>
    <w:basedOn w:val="Normal"/>
    <w:link w:val="BodyTextChar"/>
    <w:uiPriority w:val="99"/>
    <w:unhideWhenUsed/>
    <w:rsid w:val="008472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726C"/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ankica%20sve\BRANKA%202017\OBAVJESTI%202017\06%20Saobracaj%20i%20pute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6D49-1E75-4350-8B08-E986ABFA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 Saobracaj i putevi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 Ciganović</dc:creator>
  <cp:lastModifiedBy>Jovana Majstorović</cp:lastModifiedBy>
  <cp:revision>4</cp:revision>
  <cp:lastPrinted>2025-12-26T07:22:00Z</cp:lastPrinted>
  <dcterms:created xsi:type="dcterms:W3CDTF">2025-12-29T11:13:00Z</dcterms:created>
  <dcterms:modified xsi:type="dcterms:W3CDTF">2025-12-30T08:11:00Z</dcterms:modified>
</cp:coreProperties>
</file>